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F3" w:rsidRPr="00437855" w:rsidRDefault="003155F3" w:rsidP="003155F3">
      <w:pPr>
        <w:tabs>
          <w:tab w:val="left" w:pos="6521"/>
        </w:tabs>
        <w:jc w:val="center"/>
        <w:rPr>
          <w:b/>
          <w:sz w:val="36"/>
        </w:rPr>
      </w:pPr>
      <w:r>
        <w:rPr>
          <w:b/>
          <w:sz w:val="32"/>
        </w:rPr>
        <w:t xml:space="preserve"> </w:t>
      </w:r>
      <w:r w:rsidRPr="00437855">
        <w:rPr>
          <w:b/>
          <w:noProof/>
          <w:sz w:val="36"/>
        </w:rPr>
        <w:t xml:space="preserve">    </w:t>
      </w:r>
      <w:r>
        <w:rPr>
          <w:b/>
          <w:noProof/>
          <w:sz w:val="36"/>
        </w:rPr>
        <w:drawing>
          <wp:inline distT="0" distB="0" distL="0" distR="0">
            <wp:extent cx="685800" cy="1038225"/>
            <wp:effectExtent l="19050" t="0" r="0" b="0"/>
            <wp:docPr id="2" name="Рисунок 1" descr="Описание: Описание: 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5F3" w:rsidRPr="00437855" w:rsidRDefault="003155F3" w:rsidP="003155F3">
      <w:pPr>
        <w:jc w:val="center"/>
        <w:rPr>
          <w:rFonts w:ascii="Cambria" w:hAnsi="Cambria"/>
          <w:b/>
          <w:sz w:val="12"/>
        </w:rPr>
      </w:pPr>
    </w:p>
    <w:p w:rsidR="003155F3" w:rsidRPr="00437855" w:rsidRDefault="003155F3" w:rsidP="003155F3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32"/>
          <w:lang w:eastAsia="en-US"/>
        </w:rPr>
      </w:pP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собрание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депутатов</w:t>
      </w:r>
    </w:p>
    <w:p w:rsidR="003155F3" w:rsidRDefault="003155F3" w:rsidP="003155F3">
      <w:pPr>
        <w:ind w:left="318" w:hanging="284"/>
        <w:jc w:val="center"/>
        <w:rPr>
          <w:rFonts w:ascii="Cambria" w:eastAsia="Calibri" w:hAnsi="Cambria" w:cs="Arial"/>
          <w:b/>
          <w:caps/>
          <w:sz w:val="40"/>
          <w:szCs w:val="32"/>
          <w:lang w:eastAsia="en-US"/>
        </w:rPr>
      </w:pP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УВЕЛЬСКОГО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Pr="00437855">
        <w:rPr>
          <w:rFonts w:ascii="Cambria" w:eastAsia="Calibri" w:hAnsi="Cambria" w:cs="Arial"/>
          <w:b/>
          <w:caps/>
          <w:sz w:val="40"/>
          <w:szCs w:val="32"/>
          <w:lang w:eastAsia="en-US"/>
        </w:rPr>
        <w:t>муниципального</w:t>
      </w:r>
      <w:r w:rsidRPr="00437855">
        <w:rPr>
          <w:rFonts w:ascii="Cambria" w:eastAsia="Calibri" w:hAnsi="Cambria"/>
          <w:b/>
          <w:caps/>
          <w:sz w:val="40"/>
          <w:szCs w:val="32"/>
          <w:lang w:eastAsia="en-US"/>
        </w:rPr>
        <w:t xml:space="preserve"> </w:t>
      </w:r>
      <w:r w:rsidR="00AA4A6C">
        <w:rPr>
          <w:rFonts w:ascii="Cambria" w:eastAsia="Calibri" w:hAnsi="Cambria" w:cs="Arial"/>
          <w:b/>
          <w:caps/>
          <w:sz w:val="40"/>
          <w:szCs w:val="32"/>
          <w:lang w:eastAsia="en-US"/>
        </w:rPr>
        <w:t>округа</w:t>
      </w:r>
    </w:p>
    <w:p w:rsidR="00AA4A6C" w:rsidRPr="00437855" w:rsidRDefault="00AA4A6C" w:rsidP="003155F3">
      <w:pPr>
        <w:ind w:left="318" w:hanging="284"/>
        <w:jc w:val="center"/>
        <w:rPr>
          <w:rFonts w:ascii="Cambria" w:eastAsia="Calibri" w:hAnsi="Cambria"/>
          <w:b/>
          <w:caps/>
          <w:sz w:val="40"/>
          <w:szCs w:val="32"/>
          <w:lang w:eastAsia="en-US"/>
        </w:rPr>
      </w:pPr>
      <w:r>
        <w:rPr>
          <w:rFonts w:ascii="Cambria" w:eastAsia="Calibri" w:hAnsi="Cambria" w:cs="Arial"/>
          <w:b/>
          <w:caps/>
          <w:sz w:val="40"/>
          <w:szCs w:val="32"/>
          <w:lang w:eastAsia="en-US"/>
        </w:rPr>
        <w:t xml:space="preserve">Челябинской области </w:t>
      </w:r>
    </w:p>
    <w:p w:rsidR="003155F3" w:rsidRPr="00437855" w:rsidRDefault="003155F3" w:rsidP="003155F3">
      <w:pPr>
        <w:jc w:val="center"/>
        <w:rPr>
          <w:rFonts w:ascii="Cambria" w:hAnsi="Cambria"/>
          <w:b/>
          <w:sz w:val="32"/>
          <w:szCs w:val="32"/>
        </w:rPr>
      </w:pPr>
      <w:r w:rsidRPr="00437855">
        <w:rPr>
          <w:rFonts w:ascii="Cambria" w:hAnsi="Cambria" w:cs="Arial"/>
          <w:b/>
          <w:sz w:val="16"/>
          <w:szCs w:val="16"/>
        </w:rPr>
        <w:t>РФ</w:t>
      </w:r>
      <w:r w:rsidRPr="00437855">
        <w:rPr>
          <w:rFonts w:ascii="Cambria" w:hAnsi="Cambria"/>
          <w:b/>
          <w:sz w:val="16"/>
          <w:szCs w:val="16"/>
        </w:rPr>
        <w:t xml:space="preserve">, 457000 </w:t>
      </w:r>
      <w:r w:rsidRPr="00437855">
        <w:rPr>
          <w:rFonts w:ascii="Cambria" w:hAnsi="Cambria" w:cs="Arial"/>
          <w:b/>
          <w:sz w:val="16"/>
          <w:szCs w:val="16"/>
        </w:rPr>
        <w:t>Челябинская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область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 w:cs="Arial"/>
          <w:b/>
          <w:sz w:val="16"/>
          <w:szCs w:val="16"/>
        </w:rPr>
        <w:t>п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Увельский</w:t>
      </w:r>
      <w:r w:rsidRPr="00437855">
        <w:rPr>
          <w:rFonts w:ascii="Cambria" w:hAnsi="Cambria"/>
          <w:b/>
          <w:sz w:val="16"/>
          <w:szCs w:val="16"/>
        </w:rPr>
        <w:t xml:space="preserve">  </w:t>
      </w:r>
      <w:r w:rsidRPr="00437855">
        <w:rPr>
          <w:rFonts w:ascii="Cambria" w:hAnsi="Cambria" w:cs="Arial"/>
          <w:b/>
          <w:sz w:val="16"/>
          <w:szCs w:val="16"/>
        </w:rPr>
        <w:t>ул</w:t>
      </w:r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Советская</w:t>
      </w:r>
      <w:r w:rsidRPr="00437855">
        <w:rPr>
          <w:rFonts w:ascii="Cambria" w:hAnsi="Cambria"/>
          <w:b/>
          <w:sz w:val="16"/>
          <w:szCs w:val="16"/>
        </w:rPr>
        <w:t xml:space="preserve">, д.26, </w:t>
      </w:r>
      <w:r w:rsidRPr="00437855">
        <w:rPr>
          <w:rFonts w:ascii="Cambria" w:hAnsi="Cambria" w:cs="Arial"/>
          <w:b/>
          <w:sz w:val="16"/>
          <w:szCs w:val="16"/>
        </w:rPr>
        <w:t>телефон:</w:t>
      </w:r>
      <w:r w:rsidRPr="00437855">
        <w:rPr>
          <w:rFonts w:ascii="Cambria" w:hAnsi="Cambria"/>
          <w:b/>
          <w:sz w:val="16"/>
          <w:szCs w:val="16"/>
        </w:rPr>
        <w:t xml:space="preserve"> (8-35166) 3-18-09, </w:t>
      </w:r>
      <w:proofErr w:type="spellStart"/>
      <w:r w:rsidRPr="00437855">
        <w:rPr>
          <w:rFonts w:ascii="Cambria" w:hAnsi="Cambria" w:cs="Arial"/>
          <w:b/>
          <w:sz w:val="16"/>
          <w:szCs w:val="16"/>
        </w:rPr>
        <w:t>эл</w:t>
      </w:r>
      <w:proofErr w:type="spellEnd"/>
      <w:r w:rsidRPr="00437855">
        <w:rPr>
          <w:rFonts w:ascii="Cambria" w:hAnsi="Cambria"/>
          <w:b/>
          <w:sz w:val="16"/>
          <w:szCs w:val="16"/>
        </w:rPr>
        <w:t xml:space="preserve">. </w:t>
      </w:r>
      <w:r w:rsidRPr="00437855">
        <w:rPr>
          <w:rFonts w:ascii="Cambria" w:hAnsi="Cambria" w:cs="Arial"/>
          <w:b/>
          <w:sz w:val="16"/>
          <w:szCs w:val="16"/>
        </w:rPr>
        <w:t>почта:</w:t>
      </w:r>
      <w:r w:rsidRPr="00437855">
        <w:rPr>
          <w:rFonts w:ascii="Cambria" w:hAnsi="Cambria"/>
          <w:b/>
          <w:sz w:val="16"/>
          <w:szCs w:val="16"/>
        </w:rPr>
        <w:t xml:space="preserve"> </w:t>
      </w:r>
      <w:r w:rsidRPr="00437855">
        <w:rPr>
          <w:rFonts w:ascii="Cambria" w:hAnsi="Cambria"/>
          <w:b/>
          <w:sz w:val="16"/>
          <w:szCs w:val="16"/>
          <w:lang w:val="en-US"/>
        </w:rPr>
        <w:t>sob</w:t>
      </w:r>
      <w:r w:rsidRPr="00437855">
        <w:rPr>
          <w:rFonts w:ascii="Cambria" w:hAnsi="Cambria"/>
          <w:b/>
          <w:sz w:val="16"/>
          <w:szCs w:val="16"/>
        </w:rPr>
        <w:t>-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uv</w:t>
      </w:r>
      <w:proofErr w:type="spellEnd"/>
      <w:r w:rsidRPr="00437855">
        <w:rPr>
          <w:rFonts w:ascii="Cambria" w:hAnsi="Cambria"/>
          <w:b/>
          <w:sz w:val="16"/>
          <w:szCs w:val="16"/>
        </w:rPr>
        <w:t>@</w:t>
      </w:r>
      <w:r w:rsidRPr="00437855">
        <w:rPr>
          <w:rFonts w:ascii="Cambria" w:hAnsi="Cambria"/>
          <w:b/>
          <w:sz w:val="16"/>
          <w:szCs w:val="16"/>
          <w:lang w:val="en-US"/>
        </w:rPr>
        <w:t>mail</w:t>
      </w:r>
      <w:r w:rsidRPr="00437855">
        <w:rPr>
          <w:rFonts w:ascii="Cambria" w:hAnsi="Cambria"/>
          <w:b/>
          <w:sz w:val="16"/>
          <w:szCs w:val="16"/>
        </w:rPr>
        <w:t>.</w:t>
      </w:r>
      <w:proofErr w:type="spellStart"/>
      <w:r w:rsidRPr="00437855">
        <w:rPr>
          <w:rFonts w:ascii="Cambria" w:hAnsi="Cambria"/>
          <w:b/>
          <w:sz w:val="16"/>
          <w:szCs w:val="16"/>
          <w:lang w:val="en-US"/>
        </w:rPr>
        <w:t>ru</w:t>
      </w:r>
      <w:proofErr w:type="spellEnd"/>
    </w:p>
    <w:p w:rsidR="003155F3" w:rsidRPr="007A25E5" w:rsidRDefault="009370FF" w:rsidP="00B06A29">
      <w:pPr>
        <w:spacing w:before="240"/>
        <w:ind w:left="142"/>
        <w:rPr>
          <w:b/>
          <w:sz w:val="36"/>
          <w:szCs w:val="36"/>
        </w:rPr>
      </w:pPr>
      <w:r w:rsidRPr="009370FF">
        <w:rPr>
          <w:noProof/>
          <w:sz w:val="36"/>
          <w:szCs w:val="36"/>
          <w:lang w:eastAsia="en-US"/>
        </w:rPr>
        <w:pict>
          <v:line id="Line 2" o:spid="_x0000_s1028" style="position:absolute;left:0;text-align:left;z-index:251660288;visibility:visible;mso-wrap-distance-top:-3e-5mm;mso-wrap-distance-bottom:-3e-5mm" from="-.05pt,13.3pt" to="475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4E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" o:allowincell="f" strokeweight="4.5pt">
            <v:stroke linestyle="thinThick"/>
            <w10:wrap type="topAndBottom"/>
          </v:line>
        </w:pict>
      </w:r>
      <w:r w:rsidR="00B06A29">
        <w:rPr>
          <w:b/>
          <w:sz w:val="36"/>
          <w:szCs w:val="36"/>
        </w:rPr>
        <w:t xml:space="preserve">                               </w:t>
      </w:r>
      <w:r w:rsidR="003155F3" w:rsidRPr="007A25E5">
        <w:rPr>
          <w:b/>
          <w:sz w:val="36"/>
          <w:szCs w:val="36"/>
        </w:rPr>
        <w:t xml:space="preserve">РЕШЕНИЕ </w:t>
      </w:r>
      <w:r w:rsidR="00B06A29">
        <w:rPr>
          <w:b/>
          <w:sz w:val="36"/>
          <w:szCs w:val="36"/>
        </w:rPr>
        <w:t>(проект)</w:t>
      </w:r>
    </w:p>
    <w:p w:rsidR="003155F3" w:rsidRPr="00C623E4" w:rsidRDefault="003155F3" w:rsidP="003155F3">
      <w:pPr>
        <w:spacing w:line="276" w:lineRule="auto"/>
        <w:rPr>
          <w:sz w:val="18"/>
          <w:szCs w:val="18"/>
        </w:rPr>
      </w:pPr>
    </w:p>
    <w:p w:rsidR="003155F3" w:rsidRPr="007A25E5" w:rsidRDefault="003155F3" w:rsidP="003155F3">
      <w:pPr>
        <w:spacing w:line="276" w:lineRule="auto"/>
        <w:rPr>
          <w:sz w:val="28"/>
          <w:szCs w:val="28"/>
        </w:rPr>
      </w:pPr>
      <w:r w:rsidRPr="007A25E5">
        <w:rPr>
          <w:sz w:val="28"/>
          <w:szCs w:val="28"/>
        </w:rPr>
        <w:t>« ____ »  ___________  202</w:t>
      </w:r>
      <w:r w:rsidR="00E76B8F" w:rsidRPr="007A25E5">
        <w:rPr>
          <w:sz w:val="28"/>
          <w:szCs w:val="28"/>
        </w:rPr>
        <w:t>6</w:t>
      </w:r>
      <w:r w:rsidRPr="007A25E5">
        <w:rPr>
          <w:sz w:val="28"/>
          <w:szCs w:val="28"/>
        </w:rPr>
        <w:t xml:space="preserve"> г.                   </w:t>
      </w:r>
      <w:r w:rsidRPr="007A25E5">
        <w:rPr>
          <w:sz w:val="28"/>
          <w:szCs w:val="28"/>
        </w:rPr>
        <w:tab/>
      </w:r>
      <w:r w:rsidRPr="007A25E5">
        <w:rPr>
          <w:sz w:val="28"/>
          <w:szCs w:val="28"/>
        </w:rPr>
        <w:tab/>
        <w:t xml:space="preserve">    </w:t>
      </w:r>
      <w:r w:rsidRPr="007A25E5">
        <w:rPr>
          <w:sz w:val="28"/>
          <w:szCs w:val="28"/>
        </w:rPr>
        <w:tab/>
      </w:r>
      <w:r w:rsidRPr="007A25E5">
        <w:rPr>
          <w:sz w:val="28"/>
          <w:szCs w:val="28"/>
        </w:rPr>
        <w:tab/>
        <w:t xml:space="preserve"> №  __</w:t>
      </w:r>
      <w:r w:rsidR="007A25E5" w:rsidRPr="007A25E5">
        <w:rPr>
          <w:sz w:val="28"/>
          <w:szCs w:val="28"/>
        </w:rPr>
        <w:t>___</w:t>
      </w:r>
    </w:p>
    <w:p w:rsidR="00A57574" w:rsidRPr="007A25E5" w:rsidRDefault="00A57574" w:rsidP="003155F3">
      <w:pPr>
        <w:spacing w:line="276" w:lineRule="auto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506"/>
      </w:tblGrid>
      <w:tr w:rsidR="00A57574" w:rsidRPr="007A25E5" w:rsidTr="007A25E5">
        <w:trPr>
          <w:trHeight w:val="2629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:rsidR="00A57574" w:rsidRPr="007A25E5" w:rsidRDefault="00A57574" w:rsidP="00A57574">
            <w:pPr>
              <w:shd w:val="clear" w:color="auto" w:fill="FFFFFF"/>
              <w:jc w:val="both"/>
              <w:rPr>
                <w:b/>
                <w:sz w:val="28"/>
                <w:szCs w:val="28"/>
                <w:u w:val="single"/>
              </w:rPr>
            </w:pPr>
            <w:r w:rsidRPr="007A25E5">
              <w:rPr>
                <w:color w:val="1A1A1A"/>
                <w:sz w:val="28"/>
                <w:szCs w:val="28"/>
              </w:rPr>
              <w:t xml:space="preserve">Об утверждении Положения о Комиссии по соблюдению </w:t>
            </w:r>
            <w:r w:rsidR="006E5E2B" w:rsidRPr="007A25E5">
              <w:rPr>
                <w:color w:val="1A1A1A"/>
                <w:sz w:val="28"/>
                <w:szCs w:val="28"/>
              </w:rPr>
              <w:t xml:space="preserve">требований к </w:t>
            </w:r>
            <w:r w:rsidRPr="007A25E5">
              <w:rPr>
                <w:color w:val="1A1A1A"/>
                <w:sz w:val="28"/>
                <w:szCs w:val="28"/>
              </w:rPr>
              <w:t>служебному поведению муниципальных служащих Увельского муниципального округа и урегулированию конфликта интересов</w:t>
            </w:r>
          </w:p>
        </w:tc>
      </w:tr>
    </w:tbl>
    <w:p w:rsidR="008D1D03" w:rsidRPr="007A25E5" w:rsidRDefault="008D1D03" w:rsidP="008D1D03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8D1D03" w:rsidRPr="007A25E5" w:rsidRDefault="008D1D03" w:rsidP="008D1D03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7A25E5" w:rsidRPr="007A25E5" w:rsidRDefault="008D1D03" w:rsidP="00B93D98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A25E5">
        <w:rPr>
          <w:color w:val="1A1A1A"/>
          <w:sz w:val="28"/>
          <w:szCs w:val="28"/>
        </w:rPr>
        <w:t>В соответствии с Федеральными законами от 25 декабря 2008 года</w:t>
      </w:r>
      <w:r w:rsidR="005456D9" w:rsidRPr="007A25E5">
        <w:rPr>
          <w:color w:val="1A1A1A"/>
          <w:sz w:val="28"/>
          <w:szCs w:val="28"/>
        </w:rPr>
        <w:t xml:space="preserve"> №</w:t>
      </w:r>
      <w:r w:rsidRPr="007A25E5">
        <w:rPr>
          <w:color w:val="1A1A1A"/>
          <w:sz w:val="28"/>
          <w:szCs w:val="28"/>
        </w:rPr>
        <w:t xml:space="preserve"> 273-ФЗ "О противодействии коррупции", от 2 марта 2007 года </w:t>
      </w:r>
      <w:r w:rsidR="005456D9" w:rsidRPr="007A25E5">
        <w:rPr>
          <w:color w:val="1A1A1A"/>
          <w:sz w:val="28"/>
          <w:szCs w:val="28"/>
        </w:rPr>
        <w:t>№</w:t>
      </w:r>
      <w:r w:rsidRPr="007A25E5">
        <w:rPr>
          <w:color w:val="1A1A1A"/>
          <w:sz w:val="28"/>
          <w:szCs w:val="28"/>
        </w:rPr>
        <w:t xml:space="preserve"> 25-ФЗ "О муниципальной службе в</w:t>
      </w:r>
      <w:r w:rsidR="003155F3" w:rsidRPr="007A25E5">
        <w:rPr>
          <w:color w:val="1A1A1A"/>
          <w:sz w:val="28"/>
          <w:szCs w:val="28"/>
        </w:rPr>
        <w:t xml:space="preserve"> </w:t>
      </w:r>
      <w:r w:rsidRPr="007A25E5">
        <w:rPr>
          <w:color w:val="1A1A1A"/>
          <w:sz w:val="28"/>
          <w:szCs w:val="28"/>
        </w:rPr>
        <w:t xml:space="preserve">Российской Федерации", Указом Президента Российской Федерации от 1 июля 2010 года </w:t>
      </w:r>
      <w:r w:rsidR="00D52766" w:rsidRPr="007A25E5">
        <w:rPr>
          <w:color w:val="1A1A1A"/>
          <w:sz w:val="28"/>
          <w:szCs w:val="28"/>
        </w:rPr>
        <w:t>№</w:t>
      </w:r>
      <w:r w:rsidRPr="007A25E5">
        <w:rPr>
          <w:color w:val="1A1A1A"/>
          <w:sz w:val="28"/>
          <w:szCs w:val="28"/>
        </w:rPr>
        <w:t xml:space="preserve"> 821 "О комиссиях по соблюдению требований к служебному поведению федеральных государственных служащих и урегулированию конфликта интересов", Уставом Увельского муниципального </w:t>
      </w:r>
      <w:r w:rsidR="005456D9" w:rsidRPr="007A25E5">
        <w:rPr>
          <w:color w:val="1A1A1A"/>
          <w:sz w:val="28"/>
          <w:szCs w:val="28"/>
        </w:rPr>
        <w:t>округа</w:t>
      </w:r>
      <w:r w:rsidR="00AA4A6C" w:rsidRPr="007A25E5">
        <w:rPr>
          <w:color w:val="1A1A1A"/>
          <w:sz w:val="28"/>
          <w:szCs w:val="28"/>
        </w:rPr>
        <w:t xml:space="preserve"> Челябинской области</w:t>
      </w:r>
      <w:r w:rsidR="003155F3" w:rsidRPr="007A25E5">
        <w:rPr>
          <w:color w:val="1A1A1A"/>
          <w:sz w:val="28"/>
          <w:szCs w:val="28"/>
        </w:rPr>
        <w:t xml:space="preserve">, Собрание депутатов Увельского муниципального </w:t>
      </w:r>
      <w:r w:rsidR="005456D9" w:rsidRPr="007A25E5">
        <w:rPr>
          <w:color w:val="1A1A1A"/>
          <w:sz w:val="28"/>
          <w:szCs w:val="28"/>
        </w:rPr>
        <w:t>округа</w:t>
      </w:r>
      <w:r w:rsidR="00AA4A6C" w:rsidRPr="007A25E5">
        <w:rPr>
          <w:color w:val="1A1A1A"/>
          <w:sz w:val="28"/>
          <w:szCs w:val="28"/>
        </w:rPr>
        <w:t xml:space="preserve"> Челябинской области</w:t>
      </w:r>
    </w:p>
    <w:p w:rsidR="003155F3" w:rsidRPr="007A25E5" w:rsidRDefault="00AA4A6C" w:rsidP="00B93D98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A25E5">
        <w:rPr>
          <w:color w:val="1A1A1A"/>
          <w:sz w:val="28"/>
          <w:szCs w:val="28"/>
        </w:rPr>
        <w:t xml:space="preserve"> </w:t>
      </w:r>
    </w:p>
    <w:p w:rsidR="008D1D03" w:rsidRPr="007A25E5" w:rsidRDefault="003155F3" w:rsidP="008D1D03">
      <w:pPr>
        <w:shd w:val="clear" w:color="auto" w:fill="FFFFFF"/>
        <w:jc w:val="both"/>
        <w:rPr>
          <w:color w:val="1A1A1A"/>
          <w:sz w:val="28"/>
          <w:szCs w:val="28"/>
        </w:rPr>
      </w:pPr>
      <w:r w:rsidRPr="007A25E5">
        <w:rPr>
          <w:color w:val="1A1A1A"/>
          <w:sz w:val="28"/>
          <w:szCs w:val="28"/>
        </w:rPr>
        <w:t>РЕШАЕТ:</w:t>
      </w:r>
    </w:p>
    <w:p w:rsidR="007A25E5" w:rsidRPr="007A25E5" w:rsidRDefault="007A25E5" w:rsidP="008D1D03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8D1D03" w:rsidRPr="007A25E5" w:rsidRDefault="00E3068D" w:rsidP="008D1D0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A25E5">
        <w:rPr>
          <w:color w:val="1A1A1A"/>
          <w:sz w:val="28"/>
          <w:szCs w:val="28"/>
        </w:rPr>
        <w:t xml:space="preserve">  </w:t>
      </w:r>
      <w:r w:rsidR="006E5E2B" w:rsidRPr="007A25E5">
        <w:rPr>
          <w:color w:val="1A1A1A"/>
          <w:sz w:val="28"/>
          <w:szCs w:val="28"/>
        </w:rPr>
        <w:t>1. Утвердить Положение о К</w:t>
      </w:r>
      <w:r w:rsidR="008D1D03" w:rsidRPr="007A25E5">
        <w:rPr>
          <w:color w:val="1A1A1A"/>
          <w:sz w:val="28"/>
          <w:szCs w:val="28"/>
        </w:rPr>
        <w:t>омисси</w:t>
      </w:r>
      <w:r w:rsidR="00804E39" w:rsidRPr="007A25E5">
        <w:rPr>
          <w:color w:val="1A1A1A"/>
          <w:sz w:val="28"/>
          <w:szCs w:val="28"/>
        </w:rPr>
        <w:t>и</w:t>
      </w:r>
      <w:r w:rsidR="008D1D03" w:rsidRPr="007A25E5">
        <w:rPr>
          <w:color w:val="1A1A1A"/>
          <w:sz w:val="28"/>
          <w:szCs w:val="28"/>
        </w:rPr>
        <w:t xml:space="preserve"> по соблюдению требований к служебному п</w:t>
      </w:r>
      <w:r w:rsidR="005F6A7A" w:rsidRPr="007A25E5">
        <w:rPr>
          <w:color w:val="1A1A1A"/>
          <w:sz w:val="28"/>
          <w:szCs w:val="28"/>
        </w:rPr>
        <w:t xml:space="preserve">оведению муниципальных служащих </w:t>
      </w:r>
      <w:r w:rsidR="008D1D03" w:rsidRPr="007A25E5">
        <w:rPr>
          <w:color w:val="1A1A1A"/>
          <w:sz w:val="28"/>
          <w:szCs w:val="28"/>
        </w:rPr>
        <w:t xml:space="preserve">Увельского муниципального </w:t>
      </w:r>
      <w:r w:rsidR="005456D9" w:rsidRPr="007A25E5">
        <w:rPr>
          <w:color w:val="1A1A1A"/>
          <w:sz w:val="28"/>
          <w:szCs w:val="28"/>
        </w:rPr>
        <w:t>округа</w:t>
      </w:r>
      <w:r w:rsidR="008D1D03" w:rsidRPr="007A25E5">
        <w:rPr>
          <w:color w:val="1A1A1A"/>
          <w:sz w:val="28"/>
          <w:szCs w:val="28"/>
        </w:rPr>
        <w:t xml:space="preserve"> и урегу</w:t>
      </w:r>
      <w:r w:rsidR="00E76B8F" w:rsidRPr="007A25E5">
        <w:rPr>
          <w:color w:val="1A1A1A"/>
          <w:sz w:val="28"/>
          <w:szCs w:val="28"/>
        </w:rPr>
        <w:t>лированию конфликта интересов (П</w:t>
      </w:r>
      <w:r w:rsidR="008D1D03" w:rsidRPr="007A25E5">
        <w:rPr>
          <w:color w:val="1A1A1A"/>
          <w:sz w:val="28"/>
          <w:szCs w:val="28"/>
        </w:rPr>
        <w:t>риложение</w:t>
      </w:r>
      <w:r w:rsidR="007A25E5" w:rsidRPr="007A25E5">
        <w:rPr>
          <w:color w:val="1A1A1A"/>
          <w:sz w:val="28"/>
          <w:szCs w:val="28"/>
        </w:rPr>
        <w:t xml:space="preserve"> № 1</w:t>
      </w:r>
      <w:r w:rsidR="008D1D03" w:rsidRPr="007A25E5">
        <w:rPr>
          <w:color w:val="1A1A1A"/>
          <w:sz w:val="28"/>
          <w:szCs w:val="28"/>
        </w:rPr>
        <w:t>).</w:t>
      </w:r>
    </w:p>
    <w:p w:rsidR="00E3068D" w:rsidRPr="007A25E5" w:rsidRDefault="00E3068D" w:rsidP="00E3068D">
      <w:pPr>
        <w:jc w:val="both"/>
        <w:rPr>
          <w:sz w:val="28"/>
          <w:szCs w:val="28"/>
        </w:rPr>
      </w:pPr>
      <w:r w:rsidRPr="007A25E5">
        <w:rPr>
          <w:sz w:val="28"/>
          <w:szCs w:val="28"/>
        </w:rPr>
        <w:tab/>
        <w:t xml:space="preserve">2. </w:t>
      </w:r>
      <w:r w:rsidR="000B3CDA" w:rsidRPr="007A25E5">
        <w:rPr>
          <w:sz w:val="28"/>
          <w:szCs w:val="28"/>
        </w:rPr>
        <w:t>П</w:t>
      </w:r>
      <w:r w:rsidR="007A25E5" w:rsidRPr="007A25E5">
        <w:rPr>
          <w:sz w:val="28"/>
          <w:szCs w:val="28"/>
        </w:rPr>
        <w:t xml:space="preserve">ризнать </w:t>
      </w:r>
      <w:r w:rsidRPr="007A25E5">
        <w:rPr>
          <w:sz w:val="28"/>
          <w:szCs w:val="28"/>
        </w:rPr>
        <w:t>утратившим</w:t>
      </w:r>
      <w:r w:rsidR="000B3CDA" w:rsidRPr="007A25E5">
        <w:rPr>
          <w:sz w:val="28"/>
          <w:szCs w:val="28"/>
        </w:rPr>
        <w:t xml:space="preserve"> </w:t>
      </w:r>
      <w:r w:rsidRPr="007A25E5">
        <w:rPr>
          <w:sz w:val="28"/>
          <w:szCs w:val="28"/>
        </w:rPr>
        <w:t>силу</w:t>
      </w:r>
      <w:r w:rsidR="00936BB9" w:rsidRPr="007A25E5">
        <w:rPr>
          <w:sz w:val="28"/>
          <w:szCs w:val="28"/>
        </w:rPr>
        <w:t xml:space="preserve"> </w:t>
      </w:r>
      <w:r w:rsidR="007A25E5" w:rsidRPr="007A25E5">
        <w:rPr>
          <w:sz w:val="28"/>
          <w:szCs w:val="28"/>
        </w:rPr>
        <w:t>р</w:t>
      </w:r>
      <w:r w:rsidRPr="007A25E5">
        <w:rPr>
          <w:sz w:val="28"/>
          <w:szCs w:val="28"/>
        </w:rPr>
        <w:t xml:space="preserve">ешение Собрания депутатов Увельского муниципального </w:t>
      </w:r>
      <w:r w:rsidR="00062F44" w:rsidRPr="007A25E5">
        <w:rPr>
          <w:sz w:val="28"/>
          <w:szCs w:val="28"/>
        </w:rPr>
        <w:t>округа</w:t>
      </w:r>
      <w:r w:rsidRPr="007A25E5">
        <w:rPr>
          <w:sz w:val="28"/>
          <w:szCs w:val="28"/>
        </w:rPr>
        <w:t xml:space="preserve"> </w:t>
      </w:r>
      <w:r w:rsidR="007A25E5" w:rsidRPr="007A25E5">
        <w:rPr>
          <w:sz w:val="28"/>
          <w:szCs w:val="28"/>
        </w:rPr>
        <w:t xml:space="preserve">Челябинской области </w:t>
      </w:r>
      <w:r w:rsidRPr="007A25E5">
        <w:rPr>
          <w:sz w:val="28"/>
          <w:szCs w:val="28"/>
        </w:rPr>
        <w:t xml:space="preserve">от </w:t>
      </w:r>
      <w:r w:rsidR="00E76B8F" w:rsidRPr="007A25E5">
        <w:rPr>
          <w:sz w:val="28"/>
          <w:szCs w:val="28"/>
        </w:rPr>
        <w:t>15.12.2025 г</w:t>
      </w:r>
      <w:r w:rsidR="003249BE" w:rsidRPr="007A25E5">
        <w:rPr>
          <w:sz w:val="28"/>
          <w:szCs w:val="28"/>
        </w:rPr>
        <w:t>.</w:t>
      </w:r>
      <w:r w:rsidRPr="007A25E5">
        <w:rPr>
          <w:color w:val="FF0000"/>
          <w:sz w:val="28"/>
          <w:szCs w:val="28"/>
        </w:rPr>
        <w:t xml:space="preserve"> </w:t>
      </w:r>
      <w:r w:rsidR="00E76B8F" w:rsidRPr="007A25E5">
        <w:rPr>
          <w:sz w:val="28"/>
          <w:szCs w:val="28"/>
        </w:rPr>
        <w:t>№ 79</w:t>
      </w:r>
      <w:r w:rsidRPr="007A25E5">
        <w:rPr>
          <w:sz w:val="28"/>
          <w:szCs w:val="28"/>
        </w:rPr>
        <w:t xml:space="preserve"> «Об утверждении </w:t>
      </w:r>
      <w:r w:rsidR="00936BB9" w:rsidRPr="007A25E5">
        <w:rPr>
          <w:color w:val="1A1A1A"/>
          <w:sz w:val="28"/>
          <w:szCs w:val="28"/>
        </w:rPr>
        <w:t>Положения</w:t>
      </w:r>
      <w:r w:rsidR="00E76B8F" w:rsidRPr="007A25E5">
        <w:rPr>
          <w:color w:val="1A1A1A"/>
          <w:sz w:val="28"/>
          <w:szCs w:val="28"/>
        </w:rPr>
        <w:t xml:space="preserve"> о К</w:t>
      </w:r>
      <w:r w:rsidRPr="007A25E5">
        <w:rPr>
          <w:color w:val="1A1A1A"/>
          <w:sz w:val="28"/>
          <w:szCs w:val="28"/>
        </w:rPr>
        <w:t xml:space="preserve">омиссии по соблюдению требований к </w:t>
      </w:r>
      <w:r w:rsidRPr="007A25E5">
        <w:rPr>
          <w:color w:val="1A1A1A"/>
          <w:sz w:val="28"/>
          <w:szCs w:val="28"/>
        </w:rPr>
        <w:lastRenderedPageBreak/>
        <w:t xml:space="preserve">служебному поведению муниципальных служащих </w:t>
      </w:r>
      <w:r w:rsidR="00062F44" w:rsidRPr="007A25E5">
        <w:rPr>
          <w:color w:val="1A1A1A"/>
          <w:sz w:val="28"/>
          <w:szCs w:val="28"/>
        </w:rPr>
        <w:t>Увельского муниципального округа</w:t>
      </w:r>
      <w:r w:rsidRPr="007A25E5">
        <w:rPr>
          <w:color w:val="1A1A1A"/>
          <w:sz w:val="28"/>
          <w:szCs w:val="28"/>
        </w:rPr>
        <w:t xml:space="preserve"> и урегулированию конфликта интересов</w:t>
      </w:r>
      <w:r w:rsidR="00936BB9" w:rsidRPr="007A25E5">
        <w:rPr>
          <w:sz w:val="28"/>
          <w:szCs w:val="28"/>
        </w:rPr>
        <w:t>».</w:t>
      </w:r>
    </w:p>
    <w:p w:rsidR="008D1D03" w:rsidRPr="007A25E5" w:rsidRDefault="00E3068D" w:rsidP="008D1D03">
      <w:pPr>
        <w:shd w:val="clear" w:color="auto" w:fill="FFFFFF"/>
        <w:ind w:firstLine="709"/>
        <w:jc w:val="both"/>
        <w:rPr>
          <w:color w:val="1A1A1A"/>
          <w:sz w:val="28"/>
          <w:szCs w:val="28"/>
        </w:rPr>
      </w:pPr>
      <w:r w:rsidRPr="007A25E5">
        <w:rPr>
          <w:color w:val="1A1A1A"/>
          <w:sz w:val="28"/>
          <w:szCs w:val="28"/>
        </w:rPr>
        <w:t>3</w:t>
      </w:r>
      <w:r w:rsidR="008D1D03" w:rsidRPr="007A25E5">
        <w:rPr>
          <w:color w:val="1A1A1A"/>
          <w:sz w:val="28"/>
          <w:szCs w:val="28"/>
        </w:rPr>
        <w:t>. Рекомендовать руководител</w:t>
      </w:r>
      <w:r w:rsidR="00804E39" w:rsidRPr="007A25E5">
        <w:rPr>
          <w:color w:val="1A1A1A"/>
          <w:sz w:val="28"/>
          <w:szCs w:val="28"/>
        </w:rPr>
        <w:t>ям</w:t>
      </w:r>
      <w:r w:rsidR="008D1D03" w:rsidRPr="007A25E5">
        <w:rPr>
          <w:color w:val="1A1A1A"/>
          <w:sz w:val="28"/>
          <w:szCs w:val="28"/>
        </w:rPr>
        <w:t xml:space="preserve"> орган</w:t>
      </w:r>
      <w:r w:rsidR="00804E39" w:rsidRPr="007A25E5">
        <w:rPr>
          <w:color w:val="1A1A1A"/>
          <w:sz w:val="28"/>
          <w:szCs w:val="28"/>
        </w:rPr>
        <w:t>ов</w:t>
      </w:r>
      <w:r w:rsidR="008D1D03" w:rsidRPr="007A25E5">
        <w:rPr>
          <w:color w:val="1A1A1A"/>
          <w:sz w:val="28"/>
          <w:szCs w:val="28"/>
        </w:rPr>
        <w:t xml:space="preserve"> местного самоуправления</w:t>
      </w:r>
      <w:r w:rsidR="00E76B8F" w:rsidRPr="007A25E5">
        <w:rPr>
          <w:color w:val="1A1A1A"/>
          <w:sz w:val="28"/>
          <w:szCs w:val="28"/>
        </w:rPr>
        <w:t xml:space="preserve"> Увельского муниципального округа</w:t>
      </w:r>
      <w:r w:rsidRPr="007A25E5">
        <w:rPr>
          <w:color w:val="1A1A1A"/>
          <w:sz w:val="28"/>
          <w:szCs w:val="28"/>
        </w:rPr>
        <w:t>,</w:t>
      </w:r>
      <w:r w:rsidR="008D1D03" w:rsidRPr="007A25E5">
        <w:rPr>
          <w:color w:val="1A1A1A"/>
          <w:sz w:val="28"/>
          <w:szCs w:val="28"/>
        </w:rPr>
        <w:t xml:space="preserve"> наделенны</w:t>
      </w:r>
      <w:r w:rsidRPr="007A25E5">
        <w:rPr>
          <w:color w:val="1A1A1A"/>
          <w:sz w:val="28"/>
          <w:szCs w:val="28"/>
        </w:rPr>
        <w:t>м</w:t>
      </w:r>
      <w:r w:rsidR="008D1D03" w:rsidRPr="007A25E5">
        <w:rPr>
          <w:color w:val="1A1A1A"/>
          <w:sz w:val="28"/>
          <w:szCs w:val="28"/>
        </w:rPr>
        <w:t xml:space="preserve"> правами юридического лица, в течение одного месяца со дн</w:t>
      </w:r>
      <w:r w:rsidR="00E76B8F" w:rsidRPr="007A25E5">
        <w:rPr>
          <w:color w:val="1A1A1A"/>
          <w:sz w:val="28"/>
          <w:szCs w:val="28"/>
        </w:rPr>
        <w:t xml:space="preserve">я вступления в силу настоящего </w:t>
      </w:r>
      <w:r w:rsidR="007A25E5" w:rsidRPr="007A25E5">
        <w:rPr>
          <w:color w:val="1A1A1A"/>
          <w:sz w:val="28"/>
          <w:szCs w:val="28"/>
        </w:rPr>
        <w:t>р</w:t>
      </w:r>
      <w:r w:rsidR="008D1D03" w:rsidRPr="007A25E5">
        <w:rPr>
          <w:color w:val="1A1A1A"/>
          <w:sz w:val="28"/>
          <w:szCs w:val="28"/>
        </w:rPr>
        <w:t>ешения сформировать</w:t>
      </w:r>
      <w:r w:rsidR="00EB41FE" w:rsidRPr="007A25E5">
        <w:rPr>
          <w:color w:val="1A1A1A"/>
          <w:sz w:val="28"/>
          <w:szCs w:val="28"/>
        </w:rPr>
        <w:t xml:space="preserve"> в своих организациях </w:t>
      </w:r>
      <w:r w:rsidR="00CF5A70" w:rsidRPr="007A25E5">
        <w:rPr>
          <w:color w:val="1A1A1A"/>
          <w:sz w:val="28"/>
          <w:szCs w:val="28"/>
        </w:rPr>
        <w:t>К</w:t>
      </w:r>
      <w:r w:rsidR="008D1D03" w:rsidRPr="007A25E5">
        <w:rPr>
          <w:color w:val="1A1A1A"/>
          <w:sz w:val="28"/>
          <w:szCs w:val="28"/>
        </w:rPr>
        <w:t>омисси</w:t>
      </w:r>
      <w:r w:rsidR="00804E39" w:rsidRPr="007A25E5">
        <w:rPr>
          <w:color w:val="1A1A1A"/>
          <w:sz w:val="28"/>
          <w:szCs w:val="28"/>
        </w:rPr>
        <w:t>ю</w:t>
      </w:r>
      <w:r w:rsidR="008D1D03" w:rsidRPr="007A25E5">
        <w:rPr>
          <w:color w:val="1A1A1A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</w:t>
      </w:r>
      <w:r w:rsidR="003155F3" w:rsidRPr="007A25E5">
        <w:rPr>
          <w:color w:val="1A1A1A"/>
          <w:sz w:val="28"/>
          <w:szCs w:val="28"/>
        </w:rPr>
        <w:t>та интересов</w:t>
      </w:r>
      <w:r w:rsidR="00EB41FE" w:rsidRPr="007A25E5">
        <w:rPr>
          <w:color w:val="1A1A1A"/>
          <w:sz w:val="28"/>
          <w:szCs w:val="28"/>
        </w:rPr>
        <w:t>, руководствуясь настоящим Положением</w:t>
      </w:r>
      <w:r w:rsidR="003155F3" w:rsidRPr="007A25E5">
        <w:rPr>
          <w:color w:val="1A1A1A"/>
          <w:sz w:val="28"/>
          <w:szCs w:val="28"/>
        </w:rPr>
        <w:t>.</w:t>
      </w:r>
    </w:p>
    <w:p w:rsidR="00E3068D" w:rsidRPr="007A25E5" w:rsidRDefault="00E3068D" w:rsidP="007A25E5">
      <w:pPr>
        <w:shd w:val="clear" w:color="auto" w:fill="FFFFFF"/>
        <w:ind w:firstLine="709"/>
        <w:jc w:val="both"/>
        <w:rPr>
          <w:sz w:val="28"/>
          <w:szCs w:val="28"/>
        </w:rPr>
      </w:pPr>
      <w:r w:rsidRPr="007A25E5">
        <w:rPr>
          <w:sz w:val="28"/>
          <w:szCs w:val="28"/>
        </w:rPr>
        <w:tab/>
        <w:t xml:space="preserve">4. </w:t>
      </w:r>
      <w:proofErr w:type="gramStart"/>
      <w:r w:rsidR="007A25E5" w:rsidRPr="007A25E5">
        <w:rPr>
          <w:sz w:val="28"/>
          <w:szCs w:val="28"/>
        </w:rPr>
        <w:t xml:space="preserve">Настоящее решение вступает в силу с момента официального опубликования </w:t>
      </w:r>
      <w:r w:rsidRPr="007A25E5">
        <w:rPr>
          <w:sz w:val="28"/>
          <w:szCs w:val="28"/>
        </w:rPr>
        <w:t xml:space="preserve">на портале правовой информации Увельского муниципального </w:t>
      </w:r>
      <w:r w:rsidR="007A25E5" w:rsidRPr="007A25E5">
        <w:rPr>
          <w:sz w:val="28"/>
          <w:szCs w:val="28"/>
        </w:rPr>
        <w:t>района</w:t>
      </w:r>
      <w:r w:rsidRPr="007A25E5">
        <w:rPr>
          <w:color w:val="1A1A1A"/>
          <w:sz w:val="28"/>
          <w:szCs w:val="28"/>
        </w:rPr>
        <w:t xml:space="preserve"> </w:t>
      </w:r>
      <w:r w:rsidRPr="007A25E5">
        <w:rPr>
          <w:sz w:val="28"/>
          <w:szCs w:val="28"/>
        </w:rPr>
        <w:t>(</w:t>
      </w:r>
      <w:hyperlink r:id="rId7" w:history="1">
        <w:r w:rsidRPr="007A25E5">
          <w:rPr>
            <w:rStyle w:val="aa"/>
            <w:color w:val="auto"/>
            <w:sz w:val="28"/>
            <w:szCs w:val="28"/>
            <w:u w:val="none"/>
            <w:lang w:val="en-US"/>
          </w:rPr>
          <w:t>http</w:t>
        </w:r>
        <w:r w:rsidRPr="007A25E5">
          <w:rPr>
            <w:rStyle w:val="aa"/>
            <w:color w:val="auto"/>
            <w:sz w:val="28"/>
            <w:szCs w:val="28"/>
            <w:u w:val="none"/>
          </w:rPr>
          <w:t>://</w:t>
        </w:r>
        <w:proofErr w:type="spellStart"/>
        <w:r w:rsidRPr="007A25E5">
          <w:rPr>
            <w:rStyle w:val="aa"/>
            <w:color w:val="auto"/>
            <w:sz w:val="28"/>
            <w:szCs w:val="28"/>
            <w:u w:val="none"/>
            <w:lang w:val="en-US"/>
          </w:rPr>
          <w:t>npa</w:t>
        </w:r>
        <w:proofErr w:type="spellEnd"/>
        <w:r w:rsidRPr="007A25E5">
          <w:rPr>
            <w:rStyle w:val="aa"/>
            <w:color w:val="auto"/>
            <w:sz w:val="28"/>
            <w:szCs w:val="28"/>
            <w:u w:val="none"/>
          </w:rPr>
          <w:t>-</w:t>
        </w:r>
        <w:proofErr w:type="spellStart"/>
        <w:r w:rsidRPr="007A25E5">
          <w:rPr>
            <w:rStyle w:val="aa"/>
            <w:color w:val="auto"/>
            <w:sz w:val="28"/>
            <w:szCs w:val="28"/>
            <w:u w:val="none"/>
            <w:lang w:val="en-US"/>
          </w:rPr>
          <w:t>uvelka</w:t>
        </w:r>
        <w:proofErr w:type="spellEnd"/>
        <w:r w:rsidRPr="007A25E5">
          <w:rPr>
            <w:rStyle w:val="aa"/>
            <w:color w:val="auto"/>
            <w:sz w:val="28"/>
            <w:szCs w:val="28"/>
            <w:u w:val="none"/>
          </w:rPr>
          <w:t>.</w:t>
        </w:r>
        <w:proofErr w:type="spellStart"/>
        <w:r w:rsidRPr="007A25E5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7A25E5">
          <w:rPr>
            <w:rStyle w:val="aa"/>
            <w:color w:val="auto"/>
            <w:sz w:val="28"/>
            <w:szCs w:val="28"/>
            <w:u w:val="none"/>
          </w:rPr>
          <w:t>/, зарегистрированного</w:t>
        </w:r>
      </w:hyperlink>
      <w:r w:rsidRPr="007A25E5">
        <w:rPr>
          <w:sz w:val="28"/>
          <w:szCs w:val="28"/>
        </w:rPr>
        <w:t xml:space="preserve"> в качестве сетевого издания:</w:t>
      </w:r>
      <w:proofErr w:type="gramEnd"/>
      <w:r w:rsidR="003249BE" w:rsidRPr="007A25E5">
        <w:rPr>
          <w:color w:val="000000"/>
          <w:sz w:val="28"/>
          <w:szCs w:val="28"/>
        </w:rPr>
        <w:t xml:space="preserve"> </w:t>
      </w:r>
      <w:proofErr w:type="gramStart"/>
      <w:r w:rsidR="003249BE" w:rsidRPr="007A25E5">
        <w:rPr>
          <w:color w:val="000000"/>
          <w:sz w:val="28"/>
          <w:szCs w:val="28"/>
        </w:rPr>
        <w:t xml:space="preserve">Эл № ФС 77 – 84117 </w:t>
      </w:r>
      <w:r w:rsidRPr="007A25E5">
        <w:rPr>
          <w:color w:val="000000"/>
          <w:sz w:val="28"/>
          <w:szCs w:val="28"/>
        </w:rPr>
        <w:t>от 21.10.2022</w:t>
      </w:r>
      <w:r w:rsidR="003249BE" w:rsidRPr="007A25E5">
        <w:rPr>
          <w:color w:val="000000"/>
          <w:sz w:val="28"/>
          <w:szCs w:val="28"/>
        </w:rPr>
        <w:t xml:space="preserve"> г.</w:t>
      </w:r>
      <w:r w:rsidRPr="007A25E5">
        <w:rPr>
          <w:color w:val="000000"/>
          <w:sz w:val="28"/>
          <w:szCs w:val="28"/>
        </w:rPr>
        <w:t>).</w:t>
      </w:r>
      <w:proofErr w:type="gramEnd"/>
    </w:p>
    <w:p w:rsidR="00E3068D" w:rsidRPr="007A25E5" w:rsidRDefault="00E3068D" w:rsidP="00E3068D">
      <w:pPr>
        <w:pStyle w:val="2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</w:rPr>
      </w:pPr>
    </w:p>
    <w:p w:rsidR="007A25E5" w:rsidRPr="007A25E5" w:rsidRDefault="007A25E5" w:rsidP="00E3068D">
      <w:pPr>
        <w:rPr>
          <w:sz w:val="28"/>
          <w:szCs w:val="28"/>
        </w:rPr>
      </w:pPr>
    </w:p>
    <w:p w:rsidR="007A25E5" w:rsidRPr="007A25E5" w:rsidRDefault="00E3068D" w:rsidP="00E3068D">
      <w:pPr>
        <w:rPr>
          <w:sz w:val="28"/>
          <w:szCs w:val="28"/>
        </w:rPr>
      </w:pPr>
      <w:r w:rsidRPr="007A25E5">
        <w:rPr>
          <w:sz w:val="28"/>
          <w:szCs w:val="28"/>
        </w:rPr>
        <w:t>Председатель Собрания депутатов</w:t>
      </w:r>
    </w:p>
    <w:p w:rsidR="00E3068D" w:rsidRPr="007A25E5" w:rsidRDefault="007A25E5" w:rsidP="00E3068D">
      <w:pPr>
        <w:rPr>
          <w:sz w:val="28"/>
          <w:szCs w:val="28"/>
        </w:rPr>
      </w:pPr>
      <w:r w:rsidRPr="007A25E5">
        <w:rPr>
          <w:sz w:val="28"/>
          <w:szCs w:val="28"/>
        </w:rPr>
        <w:t>Увельского муниципального округа</w:t>
      </w:r>
      <w:r w:rsidR="00E3068D" w:rsidRPr="007A25E5">
        <w:rPr>
          <w:sz w:val="28"/>
          <w:szCs w:val="28"/>
        </w:rPr>
        <w:tab/>
        <w:t xml:space="preserve">                         </w:t>
      </w:r>
      <w:r w:rsidRPr="007A25E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E3068D" w:rsidRPr="007A25E5">
        <w:rPr>
          <w:sz w:val="28"/>
          <w:szCs w:val="28"/>
        </w:rPr>
        <w:t>А.Ф. Поздняков</w:t>
      </w:r>
    </w:p>
    <w:p w:rsidR="00E3068D" w:rsidRPr="007A25E5" w:rsidRDefault="00E3068D" w:rsidP="00E3068D">
      <w:pPr>
        <w:rPr>
          <w:sz w:val="28"/>
          <w:szCs w:val="28"/>
        </w:rPr>
      </w:pPr>
    </w:p>
    <w:p w:rsidR="003155F3" w:rsidRPr="007A25E5" w:rsidRDefault="00E3068D" w:rsidP="00E3068D">
      <w:pPr>
        <w:rPr>
          <w:sz w:val="28"/>
          <w:szCs w:val="28"/>
        </w:rPr>
      </w:pPr>
      <w:r w:rsidRPr="007A25E5">
        <w:rPr>
          <w:sz w:val="28"/>
          <w:szCs w:val="28"/>
        </w:rPr>
        <w:t>Глава Увельского муниципального округа</w:t>
      </w:r>
      <w:r w:rsidR="003155F3" w:rsidRPr="007A25E5">
        <w:rPr>
          <w:sz w:val="28"/>
          <w:szCs w:val="28"/>
        </w:rPr>
        <w:tab/>
      </w:r>
      <w:r w:rsidR="003155F3" w:rsidRPr="007A25E5">
        <w:rPr>
          <w:sz w:val="28"/>
          <w:szCs w:val="28"/>
        </w:rPr>
        <w:tab/>
      </w:r>
      <w:r w:rsidR="000B3CDA" w:rsidRPr="007A25E5">
        <w:rPr>
          <w:sz w:val="28"/>
          <w:szCs w:val="28"/>
        </w:rPr>
        <w:t xml:space="preserve"> </w:t>
      </w:r>
      <w:r w:rsidR="007A25E5">
        <w:rPr>
          <w:sz w:val="28"/>
          <w:szCs w:val="28"/>
        </w:rPr>
        <w:t xml:space="preserve">                        </w:t>
      </w:r>
      <w:r w:rsidR="000B3CDA" w:rsidRPr="007A25E5">
        <w:rPr>
          <w:sz w:val="28"/>
          <w:szCs w:val="28"/>
        </w:rPr>
        <w:t>С.Г. Рослов</w:t>
      </w:r>
    </w:p>
    <w:p w:rsidR="008D1D03" w:rsidRPr="007A25E5" w:rsidRDefault="008D1D03" w:rsidP="002B1B26">
      <w:pPr>
        <w:pStyle w:val="10"/>
        <w:shd w:val="clear" w:color="auto" w:fill="auto"/>
        <w:tabs>
          <w:tab w:val="left" w:pos="510"/>
        </w:tabs>
        <w:spacing w:before="0" w:after="0" w:line="240" w:lineRule="auto"/>
        <w:jc w:val="both"/>
        <w:rPr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Pr="007A25E5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8"/>
          <w:szCs w:val="28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7A25E5" w:rsidRDefault="007A25E5" w:rsidP="007A25E5">
      <w:pPr>
        <w:pStyle w:val="50"/>
        <w:shd w:val="clear" w:color="auto" w:fill="auto"/>
        <w:spacing w:before="0" w:after="0" w:line="250" w:lineRule="exact"/>
        <w:jc w:val="left"/>
        <w:rPr>
          <w:b w:val="0"/>
          <w:sz w:val="24"/>
          <w:szCs w:val="24"/>
        </w:rPr>
      </w:pPr>
    </w:p>
    <w:p w:rsidR="001460D5" w:rsidRPr="00AA4A6C" w:rsidRDefault="007A25E5" w:rsidP="007A25E5">
      <w:pPr>
        <w:pStyle w:val="50"/>
        <w:shd w:val="clear" w:color="auto" w:fill="auto"/>
        <w:spacing w:before="0" w:after="0" w:line="250" w:lineRule="exac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                                                                                      </w:t>
      </w:r>
      <w:r w:rsidR="001460D5" w:rsidRPr="00AA4A6C">
        <w:rPr>
          <w:b w:val="0"/>
          <w:sz w:val="24"/>
          <w:szCs w:val="24"/>
        </w:rPr>
        <w:t>Приложение</w:t>
      </w:r>
      <w:r>
        <w:rPr>
          <w:b w:val="0"/>
          <w:sz w:val="24"/>
          <w:szCs w:val="24"/>
        </w:rPr>
        <w:t xml:space="preserve"> № 1</w:t>
      </w:r>
      <w:r w:rsidR="00E76B8F">
        <w:rPr>
          <w:b w:val="0"/>
          <w:sz w:val="24"/>
          <w:szCs w:val="24"/>
        </w:rPr>
        <w:t xml:space="preserve"> </w:t>
      </w:r>
      <w:r w:rsidR="001460D5" w:rsidRPr="00AA4A6C">
        <w:rPr>
          <w:b w:val="0"/>
          <w:sz w:val="24"/>
          <w:szCs w:val="24"/>
        </w:rPr>
        <w:t xml:space="preserve"> </w:t>
      </w:r>
    </w:p>
    <w:p w:rsidR="001460D5" w:rsidRPr="00AA4A6C" w:rsidRDefault="00E76B8F" w:rsidP="007A25E5">
      <w:pPr>
        <w:pStyle w:val="50"/>
        <w:shd w:val="clear" w:color="auto" w:fill="auto"/>
        <w:spacing w:before="0" w:after="0" w:line="250" w:lineRule="exact"/>
        <w:ind w:left="5664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</w:t>
      </w:r>
      <w:r w:rsidR="007A25E5">
        <w:rPr>
          <w:b w:val="0"/>
          <w:sz w:val="24"/>
          <w:szCs w:val="24"/>
        </w:rPr>
        <w:t>р</w:t>
      </w:r>
      <w:r w:rsidR="001460D5" w:rsidRPr="00AA4A6C">
        <w:rPr>
          <w:b w:val="0"/>
          <w:sz w:val="24"/>
          <w:szCs w:val="24"/>
        </w:rPr>
        <w:t>ешению Собрания депутатов Увельского</w:t>
      </w:r>
      <w:r w:rsidR="00B7262F">
        <w:rPr>
          <w:b w:val="0"/>
          <w:sz w:val="24"/>
          <w:szCs w:val="24"/>
        </w:rPr>
        <w:t xml:space="preserve"> </w:t>
      </w:r>
      <w:r w:rsidR="001460D5" w:rsidRPr="00AA4A6C">
        <w:rPr>
          <w:b w:val="0"/>
          <w:sz w:val="24"/>
          <w:szCs w:val="24"/>
        </w:rPr>
        <w:t xml:space="preserve">муниципального </w:t>
      </w:r>
      <w:r w:rsidR="001C5B30" w:rsidRPr="00AA4A6C">
        <w:rPr>
          <w:b w:val="0"/>
          <w:sz w:val="24"/>
          <w:szCs w:val="24"/>
        </w:rPr>
        <w:t xml:space="preserve">округа </w:t>
      </w:r>
      <w:r w:rsidR="001460D5" w:rsidRPr="00AA4A6C">
        <w:rPr>
          <w:b w:val="0"/>
          <w:sz w:val="24"/>
          <w:szCs w:val="24"/>
        </w:rPr>
        <w:t xml:space="preserve"> </w:t>
      </w:r>
      <w:r w:rsidR="00AA4A6C" w:rsidRPr="00AA4A6C">
        <w:rPr>
          <w:b w:val="0"/>
          <w:sz w:val="24"/>
          <w:szCs w:val="24"/>
        </w:rPr>
        <w:t>Челябинской области</w:t>
      </w:r>
    </w:p>
    <w:p w:rsidR="001460D5" w:rsidRPr="00AA4A6C" w:rsidRDefault="001460D5" w:rsidP="007A25E5">
      <w:pPr>
        <w:pStyle w:val="50"/>
        <w:shd w:val="clear" w:color="auto" w:fill="auto"/>
        <w:spacing w:before="0" w:after="0" w:line="250" w:lineRule="exact"/>
        <w:ind w:left="5356" w:firstLine="308"/>
        <w:jc w:val="right"/>
        <w:rPr>
          <w:b w:val="0"/>
          <w:sz w:val="24"/>
          <w:szCs w:val="24"/>
        </w:rPr>
      </w:pPr>
      <w:r w:rsidRPr="00AA4A6C">
        <w:rPr>
          <w:b w:val="0"/>
          <w:sz w:val="24"/>
          <w:szCs w:val="24"/>
        </w:rPr>
        <w:t>от</w:t>
      </w:r>
      <w:r w:rsidR="007A25E5">
        <w:rPr>
          <w:b w:val="0"/>
          <w:sz w:val="24"/>
          <w:szCs w:val="24"/>
        </w:rPr>
        <w:t xml:space="preserve"> «</w:t>
      </w:r>
      <w:r w:rsidRPr="00AA4A6C">
        <w:rPr>
          <w:b w:val="0"/>
          <w:sz w:val="24"/>
          <w:szCs w:val="24"/>
        </w:rPr>
        <w:t>_</w:t>
      </w:r>
      <w:r w:rsidR="007A25E5">
        <w:rPr>
          <w:b w:val="0"/>
          <w:sz w:val="24"/>
          <w:szCs w:val="24"/>
        </w:rPr>
        <w:t>___» __________</w:t>
      </w:r>
      <w:r w:rsidRPr="00AA4A6C">
        <w:rPr>
          <w:b w:val="0"/>
          <w:sz w:val="24"/>
          <w:szCs w:val="24"/>
        </w:rPr>
        <w:t>202</w:t>
      </w:r>
      <w:r w:rsidR="00E76B8F">
        <w:rPr>
          <w:b w:val="0"/>
          <w:sz w:val="24"/>
          <w:szCs w:val="24"/>
        </w:rPr>
        <w:t>6</w:t>
      </w:r>
      <w:r w:rsidR="003249BE">
        <w:rPr>
          <w:b w:val="0"/>
          <w:sz w:val="24"/>
          <w:szCs w:val="24"/>
        </w:rPr>
        <w:t xml:space="preserve"> </w:t>
      </w:r>
      <w:r w:rsidRPr="00AA4A6C">
        <w:rPr>
          <w:b w:val="0"/>
          <w:sz w:val="24"/>
          <w:szCs w:val="24"/>
        </w:rPr>
        <w:t>г.  №_</w:t>
      </w:r>
      <w:r w:rsidR="007A25E5">
        <w:rPr>
          <w:b w:val="0"/>
          <w:sz w:val="24"/>
          <w:szCs w:val="24"/>
        </w:rPr>
        <w:t>___</w:t>
      </w:r>
    </w:p>
    <w:p w:rsidR="00DB2D1C" w:rsidRDefault="00DB2D1C" w:rsidP="007A25E5">
      <w:pPr>
        <w:pStyle w:val="21"/>
        <w:shd w:val="clear" w:color="auto" w:fill="auto"/>
        <w:spacing w:before="0" w:line="240" w:lineRule="auto"/>
        <w:jc w:val="right"/>
        <w:rPr>
          <w:b w:val="0"/>
          <w:sz w:val="28"/>
          <w:szCs w:val="28"/>
        </w:rPr>
      </w:pPr>
    </w:p>
    <w:p w:rsidR="00AA4A6C" w:rsidRDefault="00AA4A6C" w:rsidP="00DB2D1C">
      <w:pPr>
        <w:pStyle w:val="21"/>
        <w:shd w:val="clear" w:color="auto" w:fill="auto"/>
        <w:spacing w:before="0" w:line="240" w:lineRule="auto"/>
        <w:rPr>
          <w:b w:val="0"/>
          <w:sz w:val="28"/>
          <w:szCs w:val="28"/>
        </w:rPr>
      </w:pPr>
    </w:p>
    <w:p w:rsidR="00DB2D1C" w:rsidRPr="007A25E5" w:rsidRDefault="00DB2D1C" w:rsidP="00DB2D1C">
      <w:pPr>
        <w:pStyle w:val="21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7A25E5">
        <w:rPr>
          <w:b w:val="0"/>
          <w:sz w:val="24"/>
          <w:szCs w:val="24"/>
        </w:rPr>
        <w:t>ПОЛОЖЕНИЕ</w:t>
      </w:r>
    </w:p>
    <w:p w:rsidR="00DB2D1C" w:rsidRPr="007A25E5" w:rsidRDefault="00E76B8F" w:rsidP="00DB2D1C">
      <w:pPr>
        <w:pStyle w:val="30"/>
        <w:shd w:val="clear" w:color="auto" w:fill="auto"/>
        <w:spacing w:after="0" w:line="240" w:lineRule="auto"/>
        <w:rPr>
          <w:b w:val="0"/>
          <w:sz w:val="24"/>
          <w:szCs w:val="24"/>
        </w:rPr>
      </w:pPr>
      <w:r w:rsidRPr="007A25E5">
        <w:rPr>
          <w:b w:val="0"/>
          <w:sz w:val="24"/>
          <w:szCs w:val="24"/>
        </w:rPr>
        <w:t>о К</w:t>
      </w:r>
      <w:r w:rsidR="00DB2D1C" w:rsidRPr="007A25E5">
        <w:rPr>
          <w:b w:val="0"/>
          <w:sz w:val="24"/>
          <w:szCs w:val="24"/>
        </w:rPr>
        <w:t xml:space="preserve">омиссии по соблюдению требований к служебному поведению муниципальных служащих Увельского муниципального </w:t>
      </w:r>
      <w:r w:rsidR="001C5B30" w:rsidRPr="007A25E5">
        <w:rPr>
          <w:b w:val="0"/>
          <w:sz w:val="24"/>
          <w:szCs w:val="24"/>
        </w:rPr>
        <w:t>округа</w:t>
      </w:r>
      <w:r w:rsidR="00DB2D1C" w:rsidRPr="007A25E5">
        <w:rPr>
          <w:b w:val="0"/>
          <w:sz w:val="24"/>
          <w:szCs w:val="24"/>
        </w:rPr>
        <w:t xml:space="preserve"> и урегулированию конфликта интересов</w:t>
      </w:r>
    </w:p>
    <w:p w:rsidR="00DB2D1C" w:rsidRPr="007A25E5" w:rsidRDefault="00DB2D1C" w:rsidP="00DB2D1C">
      <w:pPr>
        <w:pStyle w:val="30"/>
        <w:shd w:val="clear" w:color="auto" w:fill="auto"/>
        <w:spacing w:after="0" w:line="240" w:lineRule="auto"/>
        <w:rPr>
          <w:sz w:val="24"/>
          <w:szCs w:val="24"/>
        </w:rPr>
      </w:pPr>
    </w:p>
    <w:p w:rsidR="00DB2D1C" w:rsidRPr="007A25E5" w:rsidRDefault="00AE0955" w:rsidP="007A25E5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1. Настоящим Положением </w:t>
      </w:r>
      <w:r w:rsidR="00DB2D1C" w:rsidRPr="007A25E5">
        <w:rPr>
          <w:sz w:val="24"/>
          <w:szCs w:val="24"/>
        </w:rPr>
        <w:t>определяется порядок формирования и деятельности Комисси</w:t>
      </w:r>
      <w:r w:rsidR="00E76B8F" w:rsidRPr="007A25E5">
        <w:rPr>
          <w:sz w:val="24"/>
          <w:szCs w:val="24"/>
        </w:rPr>
        <w:t>й</w:t>
      </w:r>
      <w:r w:rsidR="00DB2D1C" w:rsidRPr="007A25E5">
        <w:rPr>
          <w:sz w:val="24"/>
          <w:szCs w:val="24"/>
        </w:rPr>
        <w:t xml:space="preserve"> по соблюдению требований к служебному п</w:t>
      </w:r>
      <w:r w:rsidRPr="007A25E5">
        <w:rPr>
          <w:sz w:val="24"/>
          <w:szCs w:val="24"/>
        </w:rPr>
        <w:t>оведению муниципальных служащих</w:t>
      </w:r>
      <w:r w:rsidR="00C63A93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и урегулированию конф</w:t>
      </w:r>
      <w:r w:rsidR="001D13D5" w:rsidRPr="007A25E5">
        <w:rPr>
          <w:sz w:val="24"/>
          <w:szCs w:val="24"/>
        </w:rPr>
        <w:t>ликта интересов (далее</w:t>
      </w:r>
      <w:r w:rsidR="00DB2D1C" w:rsidRPr="007A25E5">
        <w:rPr>
          <w:sz w:val="24"/>
          <w:szCs w:val="24"/>
        </w:rPr>
        <w:t xml:space="preserve"> - Комиссия), образуемых в органах местного самоуправления Увельского муниципального </w:t>
      </w:r>
      <w:r w:rsidR="005456D9" w:rsidRPr="007A25E5">
        <w:rPr>
          <w:color w:val="1A1A1A"/>
          <w:sz w:val="24"/>
          <w:szCs w:val="24"/>
        </w:rPr>
        <w:t>округа</w:t>
      </w:r>
      <w:r w:rsidR="00DB2D1C" w:rsidRPr="007A25E5">
        <w:rPr>
          <w:sz w:val="24"/>
          <w:szCs w:val="24"/>
        </w:rPr>
        <w:t>, наделенных правами юридического лица (далее - соответствующие органы).</w:t>
      </w:r>
    </w:p>
    <w:p w:rsidR="00DB2D1C" w:rsidRPr="007A25E5" w:rsidRDefault="00DB2D1C" w:rsidP="007A25E5">
      <w:pPr>
        <w:shd w:val="clear" w:color="auto" w:fill="FFFFFF"/>
        <w:ind w:firstLine="709"/>
        <w:jc w:val="both"/>
        <w:rPr>
          <w:color w:val="1A1A1A"/>
          <w:sz w:val="24"/>
          <w:szCs w:val="24"/>
        </w:rPr>
      </w:pPr>
      <w:r w:rsidRPr="007A25E5">
        <w:rPr>
          <w:color w:val="1A1A1A"/>
          <w:sz w:val="24"/>
          <w:szCs w:val="24"/>
        </w:rPr>
        <w:t>2.</w:t>
      </w:r>
      <w:r w:rsidRPr="007A25E5">
        <w:rPr>
          <w:sz w:val="24"/>
          <w:szCs w:val="24"/>
        </w:rPr>
        <w:t xml:space="preserve">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</w:t>
      </w:r>
      <w:r w:rsidR="005F6A7A" w:rsidRPr="007A25E5">
        <w:rPr>
          <w:sz w:val="24"/>
          <w:szCs w:val="24"/>
        </w:rPr>
        <w:t xml:space="preserve">ительства Российской Федерации, </w:t>
      </w:r>
      <w:r w:rsidRPr="007A25E5">
        <w:rPr>
          <w:sz w:val="24"/>
          <w:szCs w:val="24"/>
        </w:rPr>
        <w:t xml:space="preserve">законами Челябинской области, нормативными правовыми актами Губернатора Челябинской области и Правительства Челябинской области, Уставом Увельского муниципального </w:t>
      </w:r>
      <w:r w:rsidR="005456D9" w:rsidRPr="007A25E5">
        <w:rPr>
          <w:color w:val="1A1A1A"/>
          <w:sz w:val="24"/>
          <w:szCs w:val="24"/>
        </w:rPr>
        <w:t>округа</w:t>
      </w:r>
      <w:r w:rsidRPr="007A25E5">
        <w:rPr>
          <w:sz w:val="24"/>
          <w:szCs w:val="24"/>
        </w:rPr>
        <w:t>, настоящим Положением.</w:t>
      </w:r>
    </w:p>
    <w:p w:rsidR="00DB2D1C" w:rsidRPr="007A25E5" w:rsidRDefault="00614BEE" w:rsidP="007A25E5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A25E5">
        <w:rPr>
          <w:rFonts w:ascii="Times New Roman" w:hAnsi="Times New Roman" w:cs="Times New Roman"/>
          <w:color w:val="auto"/>
        </w:rPr>
        <w:t xml:space="preserve">3. Основной задачей </w:t>
      </w:r>
      <w:r w:rsidR="00DB2D1C" w:rsidRPr="007A25E5">
        <w:rPr>
          <w:rFonts w:ascii="Times New Roman" w:hAnsi="Times New Roman" w:cs="Times New Roman"/>
          <w:color w:val="auto"/>
        </w:rPr>
        <w:t>Комиссии является содействие орган</w:t>
      </w:r>
      <w:r w:rsidR="00063645" w:rsidRPr="007A25E5">
        <w:rPr>
          <w:rFonts w:ascii="Times New Roman" w:hAnsi="Times New Roman" w:cs="Times New Roman"/>
          <w:color w:val="auto"/>
        </w:rPr>
        <w:t xml:space="preserve">ам </w:t>
      </w:r>
      <w:r w:rsidRPr="007A25E5">
        <w:rPr>
          <w:rFonts w:ascii="Times New Roman" w:hAnsi="Times New Roman" w:cs="Times New Roman"/>
          <w:color w:val="auto"/>
        </w:rPr>
        <w:t xml:space="preserve">местного самоуправления </w:t>
      </w:r>
      <w:r w:rsidR="00DB2D1C" w:rsidRPr="007A25E5">
        <w:rPr>
          <w:rFonts w:ascii="Times New Roman" w:hAnsi="Times New Roman" w:cs="Times New Roman"/>
          <w:color w:val="auto"/>
        </w:rPr>
        <w:t xml:space="preserve">Увельского муниципального </w:t>
      </w:r>
      <w:r w:rsidR="005456D9" w:rsidRPr="007A25E5">
        <w:rPr>
          <w:rFonts w:ascii="Times New Roman" w:hAnsi="Times New Roman" w:cs="Times New Roman"/>
          <w:color w:val="auto"/>
        </w:rPr>
        <w:t>округа</w:t>
      </w:r>
      <w:r w:rsidR="00DB2D1C" w:rsidRPr="007A25E5">
        <w:rPr>
          <w:rFonts w:ascii="Times New Roman" w:hAnsi="Times New Roman" w:cs="Times New Roman"/>
          <w:color w:val="auto"/>
        </w:rPr>
        <w:t>:</w:t>
      </w:r>
    </w:p>
    <w:p w:rsidR="00DB2D1C" w:rsidRPr="007A25E5" w:rsidRDefault="00DB2D1C" w:rsidP="007A25E5">
      <w:pPr>
        <w:pStyle w:val="a9"/>
        <w:shd w:val="clear" w:color="auto" w:fill="FFFFFF"/>
        <w:tabs>
          <w:tab w:val="left" w:pos="709"/>
        </w:tabs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7A25E5">
        <w:rPr>
          <w:rFonts w:ascii="Times New Roman" w:hAnsi="Times New Roman" w:cs="Times New Roman"/>
          <w:color w:val="auto"/>
        </w:rPr>
        <w:t>а) в обеспечении соблюдения муниципальными служащим</w:t>
      </w:r>
      <w:r w:rsidR="00AE0955" w:rsidRPr="007A25E5">
        <w:rPr>
          <w:rFonts w:ascii="Times New Roman" w:hAnsi="Times New Roman" w:cs="Times New Roman"/>
          <w:color w:val="auto"/>
        </w:rPr>
        <w:t xml:space="preserve">и </w:t>
      </w:r>
      <w:r w:rsidRPr="007A25E5">
        <w:rPr>
          <w:rFonts w:ascii="Times New Roman" w:hAnsi="Times New Roman" w:cs="Times New Roman"/>
          <w:color w:val="auto"/>
        </w:rPr>
        <w:t>огран</w:t>
      </w:r>
      <w:r w:rsidRPr="007A25E5">
        <w:rPr>
          <w:rFonts w:ascii="Times New Roman" w:hAnsi="Times New Roman" w:cs="Times New Roman"/>
        </w:rPr>
        <w:t xml:space="preserve">ичений и запретов, требований о </w:t>
      </w:r>
      <w:r w:rsidRPr="007A25E5">
        <w:rPr>
          <w:rStyle w:val="120"/>
          <w:rFonts w:eastAsia="Courier New"/>
          <w:b w:val="0"/>
          <w:spacing w:val="-7"/>
          <w:sz w:val="24"/>
          <w:szCs w:val="24"/>
        </w:rPr>
        <w:t xml:space="preserve">предотвращении или </w:t>
      </w:r>
      <w:r w:rsidR="001D13D5" w:rsidRPr="007A25E5">
        <w:rPr>
          <w:rStyle w:val="120"/>
          <w:rFonts w:eastAsia="Courier New"/>
          <w:b w:val="0"/>
          <w:spacing w:val="-7"/>
          <w:sz w:val="24"/>
          <w:szCs w:val="24"/>
        </w:rPr>
        <w:t xml:space="preserve">об </w:t>
      </w:r>
      <w:r w:rsidRPr="007A25E5">
        <w:rPr>
          <w:rStyle w:val="120"/>
          <w:rFonts w:eastAsia="Courier New"/>
          <w:b w:val="0"/>
          <w:spacing w:val="-7"/>
          <w:sz w:val="24"/>
          <w:szCs w:val="24"/>
        </w:rPr>
        <w:t>урегулировании конфликта</w:t>
      </w:r>
      <w:r w:rsidR="001D13D5" w:rsidRPr="007A25E5">
        <w:rPr>
          <w:rStyle w:val="120"/>
          <w:rFonts w:eastAsia="Courier New"/>
          <w:b w:val="0"/>
          <w:spacing w:val="-7"/>
          <w:sz w:val="24"/>
          <w:szCs w:val="24"/>
        </w:rPr>
        <w:t xml:space="preserve"> интересов</w:t>
      </w:r>
      <w:r w:rsidRPr="007A25E5">
        <w:rPr>
          <w:rStyle w:val="120"/>
          <w:rFonts w:eastAsia="Courier New"/>
          <w:b w:val="0"/>
          <w:spacing w:val="-7"/>
          <w:sz w:val="24"/>
          <w:szCs w:val="24"/>
        </w:rPr>
        <w:t>, а также</w:t>
      </w:r>
      <w:r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Pr="007A25E5">
        <w:rPr>
          <w:rStyle w:val="120"/>
          <w:rFonts w:eastAsia="Courier New"/>
          <w:b w:val="0"/>
          <w:spacing w:val="-7"/>
          <w:sz w:val="24"/>
          <w:szCs w:val="24"/>
        </w:rPr>
        <w:t>в</w:t>
      </w:r>
      <w:r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Pr="007A25E5">
        <w:rPr>
          <w:rFonts w:ascii="Times New Roman" w:hAnsi="Times New Roman" w:cs="Times New Roman"/>
        </w:rPr>
        <w:t>обеспечении исполнения ими обязанностей, установленных Федеральн</w:t>
      </w:r>
      <w:r w:rsidR="003249BE" w:rsidRPr="007A25E5">
        <w:rPr>
          <w:rFonts w:ascii="Times New Roman" w:hAnsi="Times New Roman" w:cs="Times New Roman"/>
        </w:rPr>
        <w:t>ым законом от 25 декабря 2008 года</w:t>
      </w:r>
      <w:r w:rsidRPr="007A25E5">
        <w:rPr>
          <w:rFonts w:ascii="Times New Roman" w:hAnsi="Times New Roman" w:cs="Times New Roman"/>
        </w:rPr>
        <w:t xml:space="preserve"> № 273-ФЗ </w:t>
      </w:r>
      <w:r w:rsidR="00FF40E3" w:rsidRPr="007A25E5">
        <w:rPr>
          <w:rFonts w:ascii="Times New Roman" w:hAnsi="Times New Roman" w:cs="Times New Roman"/>
        </w:rPr>
        <w:t>«</w:t>
      </w:r>
      <w:r w:rsidR="001D13D5" w:rsidRPr="007A25E5">
        <w:rPr>
          <w:rFonts w:ascii="Times New Roman" w:hAnsi="Times New Roman" w:cs="Times New Roman"/>
        </w:rPr>
        <w:t xml:space="preserve">О </w:t>
      </w:r>
      <w:r w:rsidR="00FF40E3" w:rsidRPr="007A25E5">
        <w:rPr>
          <w:rFonts w:ascii="Times New Roman" w:hAnsi="Times New Roman" w:cs="Times New Roman"/>
        </w:rPr>
        <w:t xml:space="preserve">противодействии коррупции», </w:t>
      </w:r>
      <w:r w:rsidRPr="007A25E5">
        <w:rPr>
          <w:rFonts w:ascii="Times New Roman" w:hAnsi="Times New Roman" w:cs="Times New Roman"/>
        </w:rPr>
        <w:t>другими федеральными законами</w:t>
      </w:r>
      <w:r w:rsidR="001D13D5" w:rsidRPr="007A25E5">
        <w:rPr>
          <w:rFonts w:ascii="Times New Roman" w:hAnsi="Times New Roman" w:cs="Times New Roman"/>
        </w:rPr>
        <w:t xml:space="preserve"> в целях противодействия коррупции (далее</w:t>
      </w:r>
      <w:r w:rsidRPr="007A25E5">
        <w:rPr>
          <w:rFonts w:ascii="Times New Roman" w:hAnsi="Times New Roman" w:cs="Times New Roman"/>
        </w:rPr>
        <w:t xml:space="preserve"> - требования к служебному поведению и (или) требования об урегулировании конфликта интересов);</w:t>
      </w:r>
      <w:proofErr w:type="gramEnd"/>
    </w:p>
    <w:p w:rsidR="00DB2D1C" w:rsidRPr="007A25E5" w:rsidRDefault="007A25E5" w:rsidP="007A25E5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 </w:t>
      </w:r>
      <w:r w:rsidR="00DB2D1C" w:rsidRPr="007A25E5">
        <w:rPr>
          <w:color w:val="1A1A1A"/>
          <w:sz w:val="24"/>
          <w:szCs w:val="24"/>
        </w:rPr>
        <w:t>б) в осуществлении мер</w:t>
      </w:r>
      <w:r w:rsidR="00F836B3" w:rsidRPr="007A25E5">
        <w:rPr>
          <w:color w:val="1A1A1A"/>
          <w:sz w:val="24"/>
          <w:szCs w:val="24"/>
        </w:rPr>
        <w:t xml:space="preserve"> по предупреждению</w:t>
      </w:r>
      <w:r w:rsidR="001D13D5" w:rsidRPr="007A25E5">
        <w:rPr>
          <w:color w:val="1A1A1A"/>
          <w:sz w:val="24"/>
          <w:szCs w:val="24"/>
        </w:rPr>
        <w:t xml:space="preserve"> и профилактик</w:t>
      </w:r>
      <w:r w:rsidR="00FF40E3" w:rsidRPr="007A25E5">
        <w:rPr>
          <w:color w:val="1A1A1A"/>
          <w:sz w:val="24"/>
          <w:szCs w:val="24"/>
        </w:rPr>
        <w:t>е</w:t>
      </w:r>
      <w:r w:rsidR="00F836B3" w:rsidRPr="007A25E5">
        <w:rPr>
          <w:color w:val="1A1A1A"/>
          <w:sz w:val="24"/>
          <w:szCs w:val="24"/>
        </w:rPr>
        <w:t xml:space="preserve"> коррупции в </w:t>
      </w:r>
      <w:r w:rsidR="00063645" w:rsidRPr="007A25E5">
        <w:rPr>
          <w:color w:val="1A1A1A"/>
          <w:sz w:val="24"/>
          <w:szCs w:val="24"/>
        </w:rPr>
        <w:t xml:space="preserve">органах местного самоуправления </w:t>
      </w:r>
      <w:r w:rsidR="00DB2D1C" w:rsidRPr="007A25E5">
        <w:rPr>
          <w:color w:val="1A1A1A"/>
          <w:sz w:val="24"/>
          <w:szCs w:val="24"/>
        </w:rPr>
        <w:t>Увельск</w:t>
      </w:r>
      <w:r w:rsidR="00063645" w:rsidRPr="007A25E5">
        <w:rPr>
          <w:color w:val="1A1A1A"/>
          <w:sz w:val="24"/>
          <w:szCs w:val="24"/>
        </w:rPr>
        <w:t>ого</w:t>
      </w:r>
      <w:r w:rsidR="00DB2D1C" w:rsidRPr="007A25E5">
        <w:rPr>
          <w:color w:val="1A1A1A"/>
          <w:sz w:val="24"/>
          <w:szCs w:val="24"/>
        </w:rPr>
        <w:t xml:space="preserve"> муниципально</w:t>
      </w:r>
      <w:r w:rsidR="00063645" w:rsidRPr="007A25E5">
        <w:rPr>
          <w:color w:val="1A1A1A"/>
          <w:sz w:val="24"/>
          <w:szCs w:val="24"/>
        </w:rPr>
        <w:t>го</w:t>
      </w:r>
      <w:r w:rsidR="00DB2D1C" w:rsidRPr="007A25E5">
        <w:rPr>
          <w:sz w:val="24"/>
          <w:szCs w:val="24"/>
        </w:rPr>
        <w:t xml:space="preserve"> </w:t>
      </w:r>
      <w:r w:rsidR="005456D9" w:rsidRPr="007A25E5">
        <w:rPr>
          <w:sz w:val="24"/>
          <w:szCs w:val="24"/>
        </w:rPr>
        <w:t>округ</w:t>
      </w:r>
      <w:r w:rsidR="00063645" w:rsidRPr="007A25E5">
        <w:rPr>
          <w:sz w:val="24"/>
          <w:szCs w:val="24"/>
        </w:rPr>
        <w:t>а</w:t>
      </w:r>
      <w:r w:rsidR="001D13D5" w:rsidRPr="007A25E5">
        <w:rPr>
          <w:sz w:val="24"/>
          <w:szCs w:val="24"/>
        </w:rPr>
        <w:t>.</w:t>
      </w:r>
    </w:p>
    <w:p w:rsidR="00DB2D1C" w:rsidRPr="007A25E5" w:rsidRDefault="00DB2D1C" w:rsidP="007A25E5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4. </w:t>
      </w:r>
      <w:proofErr w:type="gramStart"/>
      <w:r w:rsidRPr="007A25E5">
        <w:rPr>
          <w:sz w:val="24"/>
          <w:szCs w:val="24"/>
        </w:rPr>
        <w:t>Комисси</w:t>
      </w:r>
      <w:r w:rsidR="00C92A22" w:rsidRPr="007A25E5">
        <w:rPr>
          <w:sz w:val="24"/>
          <w:szCs w:val="24"/>
        </w:rPr>
        <w:t>и</w:t>
      </w:r>
      <w:r w:rsidRPr="007A25E5">
        <w:rPr>
          <w:sz w:val="24"/>
          <w:szCs w:val="24"/>
        </w:rPr>
        <w:t xml:space="preserve"> рассматрива</w:t>
      </w:r>
      <w:r w:rsidR="00C92A22" w:rsidRPr="007A25E5">
        <w:rPr>
          <w:sz w:val="24"/>
          <w:szCs w:val="24"/>
        </w:rPr>
        <w:t>ю</w:t>
      </w:r>
      <w:r w:rsidRPr="007A25E5">
        <w:rPr>
          <w:sz w:val="24"/>
          <w:szCs w:val="24"/>
        </w:rPr>
        <w:t>т вопросы, связанные с соблюдением требований к служебному поведению и</w:t>
      </w:r>
      <w:r w:rsidR="00F067DA" w:rsidRPr="007A25E5">
        <w:rPr>
          <w:sz w:val="24"/>
          <w:szCs w:val="24"/>
        </w:rPr>
        <w:t xml:space="preserve"> (или) требований об</w:t>
      </w:r>
      <w:r w:rsidRPr="007A25E5">
        <w:rPr>
          <w:sz w:val="24"/>
          <w:szCs w:val="24"/>
        </w:rPr>
        <w:t xml:space="preserve"> урегулировани</w:t>
      </w:r>
      <w:r w:rsidR="00F067DA" w:rsidRPr="007A25E5">
        <w:rPr>
          <w:sz w:val="24"/>
          <w:szCs w:val="24"/>
        </w:rPr>
        <w:t>и</w:t>
      </w:r>
      <w:r w:rsidRPr="007A25E5">
        <w:rPr>
          <w:sz w:val="24"/>
          <w:szCs w:val="24"/>
        </w:rPr>
        <w:t xml:space="preserve"> конфликта интересов, в отношении муниципальных служащих</w:t>
      </w:r>
      <w:r w:rsidR="008F20E5" w:rsidRPr="007A25E5">
        <w:rPr>
          <w:sz w:val="24"/>
          <w:szCs w:val="24"/>
        </w:rPr>
        <w:t>, замещающих должности муниципальной службы</w:t>
      </w:r>
      <w:r w:rsidRPr="007A25E5">
        <w:rPr>
          <w:sz w:val="24"/>
          <w:szCs w:val="24"/>
        </w:rPr>
        <w:t xml:space="preserve"> </w:t>
      </w:r>
      <w:r w:rsidR="00B8624B" w:rsidRPr="007A25E5">
        <w:rPr>
          <w:sz w:val="24"/>
          <w:szCs w:val="24"/>
        </w:rPr>
        <w:t>в соответствующем органе</w:t>
      </w:r>
      <w:r w:rsidR="008D13AC" w:rsidRPr="007A25E5">
        <w:rPr>
          <w:sz w:val="24"/>
          <w:szCs w:val="24"/>
        </w:rPr>
        <w:t xml:space="preserve"> </w:t>
      </w:r>
      <w:r w:rsidRPr="007A25E5">
        <w:rPr>
          <w:sz w:val="24"/>
          <w:szCs w:val="24"/>
        </w:rPr>
        <w:t xml:space="preserve">Увельского муниципального </w:t>
      </w:r>
      <w:r w:rsidR="005456D9" w:rsidRPr="007A25E5">
        <w:rPr>
          <w:color w:val="1A1A1A"/>
          <w:sz w:val="24"/>
          <w:szCs w:val="24"/>
        </w:rPr>
        <w:t>округа</w:t>
      </w:r>
      <w:r w:rsidRPr="007A25E5">
        <w:rPr>
          <w:sz w:val="24"/>
          <w:szCs w:val="24"/>
        </w:rPr>
        <w:t xml:space="preserve">, </w:t>
      </w:r>
      <w:r w:rsidR="008F20E5" w:rsidRPr="007A25E5">
        <w:rPr>
          <w:sz w:val="24"/>
          <w:szCs w:val="24"/>
        </w:rPr>
        <w:t xml:space="preserve">а также </w:t>
      </w:r>
      <w:r w:rsidRPr="007A25E5">
        <w:rPr>
          <w:sz w:val="24"/>
          <w:szCs w:val="24"/>
        </w:rPr>
        <w:t xml:space="preserve">в отношении </w:t>
      </w:r>
      <w:r w:rsidR="008F20E5" w:rsidRPr="007A25E5">
        <w:rPr>
          <w:sz w:val="24"/>
          <w:szCs w:val="24"/>
        </w:rPr>
        <w:t>муниципальных</w:t>
      </w:r>
      <w:r w:rsidR="00D74882" w:rsidRPr="007A25E5">
        <w:rPr>
          <w:sz w:val="24"/>
          <w:szCs w:val="24"/>
        </w:rPr>
        <w:t xml:space="preserve"> служащих, замещающих должности </w:t>
      </w:r>
      <w:r w:rsidR="00063645" w:rsidRPr="007A25E5">
        <w:rPr>
          <w:sz w:val="24"/>
          <w:szCs w:val="24"/>
        </w:rPr>
        <w:t>руководител</w:t>
      </w:r>
      <w:r w:rsidR="008F20E5" w:rsidRPr="007A25E5">
        <w:rPr>
          <w:sz w:val="24"/>
          <w:szCs w:val="24"/>
        </w:rPr>
        <w:t>ей и заместителей руководителей</w:t>
      </w:r>
      <w:r w:rsidR="00B8624B" w:rsidRPr="007A25E5">
        <w:rPr>
          <w:sz w:val="24"/>
          <w:szCs w:val="24"/>
        </w:rPr>
        <w:t xml:space="preserve"> </w:t>
      </w:r>
      <w:r w:rsidR="00AF6E66" w:rsidRPr="007A25E5">
        <w:rPr>
          <w:sz w:val="24"/>
          <w:szCs w:val="24"/>
        </w:rPr>
        <w:t>отраслевых (функциональных) органов и тер</w:t>
      </w:r>
      <w:r w:rsidR="00B8624B" w:rsidRPr="007A25E5">
        <w:rPr>
          <w:sz w:val="24"/>
          <w:szCs w:val="24"/>
        </w:rPr>
        <w:t xml:space="preserve">риториального </w:t>
      </w:r>
      <w:r w:rsidR="00063645" w:rsidRPr="007A25E5">
        <w:rPr>
          <w:sz w:val="24"/>
          <w:szCs w:val="24"/>
        </w:rPr>
        <w:t>органа, входящ</w:t>
      </w:r>
      <w:r w:rsidR="00AF6E66" w:rsidRPr="007A25E5">
        <w:rPr>
          <w:sz w:val="24"/>
          <w:szCs w:val="24"/>
        </w:rPr>
        <w:t>их</w:t>
      </w:r>
      <w:r w:rsidR="00063645" w:rsidRPr="007A25E5">
        <w:rPr>
          <w:sz w:val="24"/>
          <w:szCs w:val="24"/>
        </w:rPr>
        <w:t xml:space="preserve"> в состав </w:t>
      </w:r>
      <w:r w:rsidR="008D13AC" w:rsidRPr="007A25E5">
        <w:rPr>
          <w:sz w:val="24"/>
          <w:szCs w:val="24"/>
        </w:rPr>
        <w:t xml:space="preserve">администрации </w:t>
      </w:r>
      <w:r w:rsidR="00063645" w:rsidRPr="007A25E5">
        <w:rPr>
          <w:sz w:val="24"/>
          <w:szCs w:val="24"/>
        </w:rPr>
        <w:t>Увельского муни</w:t>
      </w:r>
      <w:r w:rsidR="003748EF" w:rsidRPr="007A25E5">
        <w:rPr>
          <w:sz w:val="24"/>
          <w:szCs w:val="24"/>
        </w:rPr>
        <w:t>ци</w:t>
      </w:r>
      <w:r w:rsidR="00063645" w:rsidRPr="007A25E5">
        <w:rPr>
          <w:sz w:val="24"/>
          <w:szCs w:val="24"/>
        </w:rPr>
        <w:t>пального округа</w:t>
      </w:r>
      <w:r w:rsidR="003748EF" w:rsidRPr="007A25E5">
        <w:rPr>
          <w:sz w:val="24"/>
          <w:szCs w:val="24"/>
        </w:rPr>
        <w:t>, наделенн</w:t>
      </w:r>
      <w:r w:rsidR="00AF6E66" w:rsidRPr="007A25E5">
        <w:rPr>
          <w:sz w:val="24"/>
          <w:szCs w:val="24"/>
        </w:rPr>
        <w:t>ых</w:t>
      </w:r>
      <w:r w:rsidR="008D13AC" w:rsidRPr="007A25E5">
        <w:rPr>
          <w:sz w:val="24"/>
          <w:szCs w:val="24"/>
        </w:rPr>
        <w:t xml:space="preserve"> </w:t>
      </w:r>
      <w:r w:rsidR="008F20E5" w:rsidRPr="007A25E5">
        <w:rPr>
          <w:sz w:val="24"/>
          <w:szCs w:val="24"/>
        </w:rPr>
        <w:t>правами юридического лица</w:t>
      </w:r>
      <w:proofErr w:type="gramEnd"/>
      <w:r w:rsidR="008D13AC" w:rsidRPr="007A25E5">
        <w:rPr>
          <w:sz w:val="24"/>
          <w:szCs w:val="24"/>
        </w:rPr>
        <w:t xml:space="preserve"> (далее – территориальные органы)</w:t>
      </w:r>
      <w:r w:rsidR="008F20E5" w:rsidRPr="007A25E5">
        <w:rPr>
          <w:sz w:val="24"/>
          <w:szCs w:val="24"/>
        </w:rPr>
        <w:t>.</w:t>
      </w:r>
      <w:r w:rsidR="00760378" w:rsidRPr="007A25E5">
        <w:rPr>
          <w:sz w:val="24"/>
          <w:szCs w:val="24"/>
        </w:rPr>
        <w:t xml:space="preserve"> </w:t>
      </w:r>
    </w:p>
    <w:p w:rsidR="00DB2D1C" w:rsidRPr="007A25E5" w:rsidRDefault="00760378" w:rsidP="007A25E5">
      <w:pPr>
        <w:shd w:val="clear" w:color="auto" w:fill="FFFFFF"/>
        <w:tabs>
          <w:tab w:val="left" w:pos="709"/>
        </w:tabs>
        <w:ind w:firstLine="709"/>
        <w:jc w:val="both"/>
        <w:rPr>
          <w:color w:val="1A1A1A"/>
          <w:sz w:val="24"/>
          <w:szCs w:val="24"/>
        </w:rPr>
      </w:pPr>
      <w:r w:rsidRPr="007A25E5">
        <w:rPr>
          <w:sz w:val="24"/>
          <w:szCs w:val="24"/>
        </w:rPr>
        <w:t>4.1.</w:t>
      </w:r>
      <w:r w:rsidR="00DB2D1C" w:rsidRPr="007A25E5">
        <w:rPr>
          <w:sz w:val="24"/>
          <w:szCs w:val="24"/>
        </w:rPr>
        <w:t xml:space="preserve"> </w:t>
      </w:r>
      <w:proofErr w:type="gramStart"/>
      <w:r w:rsidR="00DB2D1C" w:rsidRPr="007A25E5">
        <w:rPr>
          <w:sz w:val="24"/>
          <w:szCs w:val="24"/>
        </w:rPr>
        <w:t>Вопросы, связанные с соблюдением требований к служебному поведению и</w:t>
      </w:r>
      <w:r w:rsidR="008F20E5" w:rsidRPr="007A25E5">
        <w:rPr>
          <w:sz w:val="24"/>
          <w:szCs w:val="24"/>
        </w:rPr>
        <w:t xml:space="preserve"> (или)</w:t>
      </w:r>
      <w:r w:rsidR="00DB2D1C" w:rsidRPr="007A25E5">
        <w:rPr>
          <w:sz w:val="24"/>
          <w:szCs w:val="24"/>
        </w:rPr>
        <w:t xml:space="preserve"> </w:t>
      </w:r>
      <w:r w:rsidR="008F20E5" w:rsidRPr="007A25E5">
        <w:rPr>
          <w:sz w:val="24"/>
          <w:szCs w:val="24"/>
        </w:rPr>
        <w:t xml:space="preserve">требований об </w:t>
      </w:r>
      <w:r w:rsidR="00DB2D1C" w:rsidRPr="007A25E5">
        <w:rPr>
          <w:sz w:val="24"/>
          <w:szCs w:val="24"/>
        </w:rPr>
        <w:t>урегулировани</w:t>
      </w:r>
      <w:r w:rsidR="008F20E5" w:rsidRPr="007A25E5">
        <w:rPr>
          <w:sz w:val="24"/>
          <w:szCs w:val="24"/>
        </w:rPr>
        <w:t>и</w:t>
      </w:r>
      <w:r w:rsidR="00DB2D1C" w:rsidRPr="007A25E5">
        <w:rPr>
          <w:sz w:val="24"/>
          <w:szCs w:val="24"/>
        </w:rPr>
        <w:t xml:space="preserve"> ко</w:t>
      </w:r>
      <w:r w:rsidR="008F20E5" w:rsidRPr="007A25E5">
        <w:rPr>
          <w:sz w:val="24"/>
          <w:szCs w:val="24"/>
        </w:rPr>
        <w:t xml:space="preserve">нфликта интересов, </w:t>
      </w:r>
      <w:r w:rsidRPr="007A25E5">
        <w:rPr>
          <w:sz w:val="24"/>
          <w:szCs w:val="24"/>
        </w:rPr>
        <w:t>в отношении мун</w:t>
      </w:r>
      <w:r w:rsidR="008D13AC" w:rsidRPr="007A25E5">
        <w:rPr>
          <w:sz w:val="24"/>
          <w:szCs w:val="24"/>
        </w:rPr>
        <w:t xml:space="preserve">иципальных служащих, замещающих </w:t>
      </w:r>
      <w:r w:rsidRPr="007A25E5">
        <w:rPr>
          <w:sz w:val="24"/>
          <w:szCs w:val="24"/>
        </w:rPr>
        <w:t xml:space="preserve">должности руководителей и заместителей руководителей отраслевых (функциональных) органов и территориального органа, входящих в состав </w:t>
      </w:r>
      <w:r w:rsidR="008D13AC" w:rsidRPr="007A25E5">
        <w:rPr>
          <w:sz w:val="24"/>
          <w:szCs w:val="24"/>
        </w:rPr>
        <w:t xml:space="preserve">администрации </w:t>
      </w:r>
      <w:r w:rsidRPr="007A25E5">
        <w:rPr>
          <w:sz w:val="24"/>
          <w:szCs w:val="24"/>
        </w:rPr>
        <w:t>Увельского муниципального округа, наделенных правами юридического лица, рассматриваются К</w:t>
      </w:r>
      <w:r w:rsidR="002C5A2D" w:rsidRPr="007A25E5">
        <w:rPr>
          <w:sz w:val="24"/>
          <w:szCs w:val="24"/>
        </w:rPr>
        <w:t xml:space="preserve">омиссией, образованной в администрации </w:t>
      </w:r>
      <w:r w:rsidR="00DB2D1C" w:rsidRPr="007A25E5">
        <w:rPr>
          <w:sz w:val="24"/>
          <w:szCs w:val="24"/>
        </w:rPr>
        <w:t xml:space="preserve">Увельского муниципального </w:t>
      </w:r>
      <w:r w:rsidR="005456D9" w:rsidRPr="007A25E5">
        <w:rPr>
          <w:color w:val="1A1A1A"/>
          <w:sz w:val="24"/>
          <w:szCs w:val="24"/>
        </w:rPr>
        <w:t>округа.</w:t>
      </w:r>
      <w:proofErr w:type="gramEnd"/>
    </w:p>
    <w:p w:rsidR="007A25E5" w:rsidRPr="00541DF3" w:rsidRDefault="002C5A2D" w:rsidP="007A25E5">
      <w:pPr>
        <w:shd w:val="clear" w:color="auto" w:fill="FFFFFF"/>
        <w:tabs>
          <w:tab w:val="left" w:pos="709"/>
        </w:tabs>
        <w:ind w:firstLine="709"/>
        <w:jc w:val="both"/>
        <w:rPr>
          <w:color w:val="FF0000"/>
          <w:sz w:val="24"/>
          <w:szCs w:val="24"/>
        </w:rPr>
      </w:pPr>
      <w:r w:rsidRPr="007A25E5">
        <w:rPr>
          <w:sz w:val="24"/>
          <w:szCs w:val="24"/>
        </w:rPr>
        <w:t>5</w:t>
      </w:r>
      <w:r w:rsidRPr="00CD27D9">
        <w:rPr>
          <w:sz w:val="24"/>
          <w:szCs w:val="24"/>
        </w:rPr>
        <w:t>.</w:t>
      </w:r>
      <w:r w:rsidRPr="00541DF3">
        <w:rPr>
          <w:color w:val="FF0000"/>
          <w:sz w:val="24"/>
          <w:szCs w:val="24"/>
        </w:rPr>
        <w:t xml:space="preserve"> </w:t>
      </w:r>
      <w:proofErr w:type="gramStart"/>
      <w:r w:rsidRPr="00783672">
        <w:rPr>
          <w:sz w:val="24"/>
          <w:szCs w:val="24"/>
        </w:rPr>
        <w:t xml:space="preserve">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отраслевых (функциональных) органах и территориальном органе, входящими в состав </w:t>
      </w:r>
      <w:r w:rsidR="008D13AC" w:rsidRPr="00783672">
        <w:rPr>
          <w:sz w:val="24"/>
          <w:szCs w:val="24"/>
        </w:rPr>
        <w:t xml:space="preserve">администрации </w:t>
      </w:r>
      <w:r w:rsidRPr="00783672">
        <w:rPr>
          <w:sz w:val="24"/>
          <w:szCs w:val="24"/>
        </w:rPr>
        <w:t xml:space="preserve">Увельского муниципального округа, наделенными правами юридического лица, </w:t>
      </w:r>
      <w:r w:rsidRPr="00783672">
        <w:rPr>
          <w:sz w:val="24"/>
          <w:szCs w:val="24"/>
        </w:rPr>
        <w:lastRenderedPageBreak/>
        <w:t>рассматрива</w:t>
      </w:r>
      <w:r w:rsidR="008D13AC" w:rsidRPr="00783672">
        <w:rPr>
          <w:sz w:val="24"/>
          <w:szCs w:val="24"/>
        </w:rPr>
        <w:t>ются Комиссией</w:t>
      </w:r>
      <w:r w:rsidR="00783672" w:rsidRPr="00783672">
        <w:rPr>
          <w:sz w:val="24"/>
          <w:szCs w:val="24"/>
        </w:rPr>
        <w:t xml:space="preserve">, порядок формирования, деятельности, а также </w:t>
      </w:r>
      <w:r w:rsidR="008D13AC" w:rsidRPr="00783672">
        <w:rPr>
          <w:sz w:val="24"/>
          <w:szCs w:val="24"/>
        </w:rPr>
        <w:t>состав</w:t>
      </w:r>
      <w:r w:rsidR="00783672" w:rsidRPr="00783672">
        <w:rPr>
          <w:sz w:val="24"/>
          <w:szCs w:val="24"/>
        </w:rPr>
        <w:t xml:space="preserve">, которой </w:t>
      </w:r>
      <w:r w:rsidR="008D13AC" w:rsidRPr="00783672">
        <w:rPr>
          <w:sz w:val="24"/>
          <w:szCs w:val="24"/>
        </w:rPr>
        <w:t xml:space="preserve">определяются </w:t>
      </w:r>
      <w:r w:rsidR="00783672" w:rsidRPr="00783672">
        <w:rPr>
          <w:sz w:val="24"/>
          <w:szCs w:val="24"/>
        </w:rPr>
        <w:t>предста</w:t>
      </w:r>
      <w:r w:rsidR="00783672">
        <w:rPr>
          <w:sz w:val="24"/>
          <w:szCs w:val="24"/>
        </w:rPr>
        <w:t>в</w:t>
      </w:r>
      <w:r w:rsidR="00783672" w:rsidRPr="00783672">
        <w:rPr>
          <w:sz w:val="24"/>
          <w:szCs w:val="24"/>
        </w:rPr>
        <w:t>ителем нанимателя (работодателем) соответ</w:t>
      </w:r>
      <w:r w:rsidR="00783672">
        <w:rPr>
          <w:sz w:val="24"/>
          <w:szCs w:val="24"/>
        </w:rPr>
        <w:t>ст</w:t>
      </w:r>
      <w:r w:rsidR="00783672" w:rsidRPr="00783672">
        <w:rPr>
          <w:sz w:val="24"/>
          <w:szCs w:val="24"/>
        </w:rPr>
        <w:t>вующего органа Увельского мун</w:t>
      </w:r>
      <w:r w:rsidR="008D13AC" w:rsidRPr="00783672">
        <w:rPr>
          <w:sz w:val="24"/>
          <w:szCs w:val="24"/>
        </w:rPr>
        <w:t>иципального округа</w:t>
      </w:r>
      <w:r w:rsidR="00783672">
        <w:rPr>
          <w:sz w:val="24"/>
          <w:szCs w:val="24"/>
        </w:rPr>
        <w:t>,</w:t>
      </w:r>
      <w:r w:rsidR="008B5E86" w:rsidRPr="00783672">
        <w:rPr>
          <w:sz w:val="24"/>
          <w:szCs w:val="24"/>
        </w:rPr>
        <w:t xml:space="preserve"> в</w:t>
      </w:r>
      <w:proofErr w:type="gramEnd"/>
      <w:r w:rsidR="008B5E86" w:rsidRPr="00783672">
        <w:rPr>
          <w:sz w:val="24"/>
          <w:szCs w:val="24"/>
        </w:rPr>
        <w:t xml:space="preserve"> </w:t>
      </w:r>
      <w:proofErr w:type="gramStart"/>
      <w:r w:rsidR="008B5E86" w:rsidRPr="00783672">
        <w:rPr>
          <w:sz w:val="24"/>
          <w:szCs w:val="24"/>
        </w:rPr>
        <w:t>соответствии</w:t>
      </w:r>
      <w:proofErr w:type="gramEnd"/>
      <w:r w:rsidR="008B5E86" w:rsidRPr="00783672">
        <w:rPr>
          <w:sz w:val="24"/>
          <w:szCs w:val="24"/>
        </w:rPr>
        <w:t xml:space="preserve"> с настоящим Положением.</w:t>
      </w:r>
      <w:r w:rsidR="008B5E86" w:rsidRPr="00541DF3">
        <w:rPr>
          <w:color w:val="FF0000"/>
          <w:sz w:val="24"/>
          <w:szCs w:val="24"/>
        </w:rPr>
        <w:t xml:space="preserve"> </w:t>
      </w:r>
      <w:r w:rsidR="008D13AC" w:rsidRPr="00541DF3">
        <w:rPr>
          <w:color w:val="FF0000"/>
          <w:sz w:val="24"/>
          <w:szCs w:val="24"/>
        </w:rPr>
        <w:t xml:space="preserve">  </w:t>
      </w:r>
    </w:p>
    <w:p w:rsidR="002D48F1" w:rsidRPr="007A25E5" w:rsidRDefault="00D84A0F" w:rsidP="007A25E5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color w:val="1A1A1A"/>
          <w:sz w:val="24"/>
          <w:szCs w:val="24"/>
        </w:rPr>
        <w:t>6</w:t>
      </w:r>
      <w:r w:rsidR="000053BF" w:rsidRPr="007A25E5">
        <w:rPr>
          <w:color w:val="1A1A1A"/>
          <w:sz w:val="24"/>
          <w:szCs w:val="24"/>
        </w:rPr>
        <w:t xml:space="preserve">. </w:t>
      </w:r>
      <w:r w:rsidR="002D48F1" w:rsidRPr="007A25E5">
        <w:rPr>
          <w:color w:val="1A1A1A"/>
          <w:sz w:val="24"/>
          <w:szCs w:val="24"/>
        </w:rPr>
        <w:t>Комиссия образуется нормативным правовым актом</w:t>
      </w:r>
      <w:r w:rsidR="008B5E86" w:rsidRPr="007A25E5">
        <w:rPr>
          <w:color w:val="1A1A1A"/>
          <w:sz w:val="24"/>
          <w:szCs w:val="24"/>
        </w:rPr>
        <w:t xml:space="preserve"> </w:t>
      </w:r>
      <w:r w:rsidR="00AC6B8B" w:rsidRPr="007A25E5">
        <w:rPr>
          <w:color w:val="1A1A1A"/>
          <w:sz w:val="24"/>
          <w:szCs w:val="24"/>
        </w:rPr>
        <w:t xml:space="preserve">соответствующего </w:t>
      </w:r>
      <w:r w:rsidR="008B5E86" w:rsidRPr="007A25E5">
        <w:rPr>
          <w:color w:val="1A1A1A"/>
          <w:sz w:val="24"/>
          <w:szCs w:val="24"/>
        </w:rPr>
        <w:t>органа</w:t>
      </w:r>
      <w:r w:rsidR="002D48F1" w:rsidRPr="007A25E5">
        <w:rPr>
          <w:color w:val="1A1A1A"/>
          <w:sz w:val="24"/>
          <w:szCs w:val="24"/>
        </w:rPr>
        <w:t xml:space="preserve">. Указанным актом утверждается состав Комиссии и порядок ее работы, назначаются председатель Комиссии, его заместитель, секретарь и определяются другие члены Комиссии. </w:t>
      </w:r>
    </w:p>
    <w:p w:rsidR="007A25E5" w:rsidRDefault="00D84A0F" w:rsidP="00CD27D9">
      <w:pPr>
        <w:tabs>
          <w:tab w:val="left" w:pos="709"/>
        </w:tabs>
        <w:ind w:firstLine="709"/>
        <w:jc w:val="both"/>
        <w:rPr>
          <w:color w:val="1A1A1A"/>
          <w:sz w:val="24"/>
          <w:szCs w:val="24"/>
        </w:rPr>
      </w:pPr>
      <w:r w:rsidRPr="007A25E5">
        <w:rPr>
          <w:color w:val="1A1A1A"/>
          <w:sz w:val="24"/>
          <w:szCs w:val="24"/>
        </w:rPr>
        <w:t>Все члены Комисси</w:t>
      </w:r>
      <w:r w:rsidR="008B5E86" w:rsidRPr="007A25E5">
        <w:rPr>
          <w:color w:val="1A1A1A"/>
          <w:sz w:val="24"/>
          <w:szCs w:val="24"/>
        </w:rPr>
        <w:t xml:space="preserve">и при принятии решений обладают </w:t>
      </w:r>
      <w:r w:rsidRPr="007A25E5">
        <w:rPr>
          <w:color w:val="1A1A1A"/>
          <w:sz w:val="24"/>
          <w:szCs w:val="24"/>
        </w:rPr>
        <w:t>равными правами. В отсутствие председателя Комиссии его обязанности исполняет заместитель председателя Комиссии.</w:t>
      </w:r>
    </w:p>
    <w:p w:rsidR="00D84A0F" w:rsidRPr="007A25E5" w:rsidRDefault="00D84A0F" w:rsidP="007A25E5">
      <w:pPr>
        <w:ind w:firstLine="709"/>
        <w:jc w:val="both"/>
        <w:rPr>
          <w:color w:val="1A1A1A"/>
          <w:sz w:val="24"/>
          <w:szCs w:val="24"/>
        </w:rPr>
      </w:pPr>
      <w:r w:rsidRPr="007A25E5">
        <w:rPr>
          <w:color w:val="1A1A1A"/>
          <w:sz w:val="24"/>
          <w:szCs w:val="24"/>
        </w:rPr>
        <w:t>7</w:t>
      </w:r>
      <w:r w:rsidR="0027396A" w:rsidRPr="007A25E5">
        <w:rPr>
          <w:color w:val="1A1A1A"/>
          <w:sz w:val="24"/>
          <w:szCs w:val="24"/>
        </w:rPr>
        <w:t xml:space="preserve">. </w:t>
      </w:r>
      <w:r w:rsidR="00DB2D1C" w:rsidRPr="007A25E5">
        <w:rPr>
          <w:color w:val="1A1A1A"/>
          <w:sz w:val="24"/>
          <w:szCs w:val="24"/>
        </w:rPr>
        <w:t>В состав Комиссии входят</w:t>
      </w:r>
      <w:r w:rsidRPr="007A25E5">
        <w:rPr>
          <w:color w:val="1A1A1A"/>
          <w:sz w:val="24"/>
          <w:szCs w:val="24"/>
        </w:rPr>
        <w:t>:</w:t>
      </w:r>
    </w:p>
    <w:p w:rsidR="00D84A0F" w:rsidRPr="007A25E5" w:rsidRDefault="007A25E5" w:rsidP="007A25E5">
      <w:pPr>
        <w:jc w:val="both"/>
        <w:rPr>
          <w:sz w:val="24"/>
          <w:szCs w:val="24"/>
        </w:rPr>
      </w:pPr>
      <w:r>
        <w:rPr>
          <w:color w:val="1A1A1A"/>
          <w:sz w:val="24"/>
          <w:szCs w:val="24"/>
        </w:rPr>
        <w:t xml:space="preserve">            </w:t>
      </w:r>
      <w:proofErr w:type="gramStart"/>
      <w:r w:rsidR="00D84A0F" w:rsidRPr="007A25E5">
        <w:rPr>
          <w:color w:val="1A1A1A"/>
          <w:sz w:val="24"/>
          <w:szCs w:val="24"/>
        </w:rPr>
        <w:t>а)</w:t>
      </w:r>
      <w:r w:rsidR="00D84A0F" w:rsidRPr="007A25E5">
        <w:rPr>
          <w:sz w:val="24"/>
          <w:szCs w:val="24"/>
        </w:rPr>
        <w:t xml:space="preserve"> </w:t>
      </w:r>
      <w:r w:rsidR="008B5E86" w:rsidRPr="007A25E5">
        <w:rPr>
          <w:sz w:val="24"/>
          <w:szCs w:val="24"/>
        </w:rPr>
        <w:t xml:space="preserve">заместитель руководителя </w:t>
      </w:r>
      <w:r w:rsidR="00591D4A" w:rsidRPr="007A25E5">
        <w:rPr>
          <w:sz w:val="24"/>
          <w:szCs w:val="24"/>
        </w:rPr>
        <w:t>соответствующего органа, в котором с</w:t>
      </w:r>
      <w:r w:rsidR="008B5E86" w:rsidRPr="007A25E5">
        <w:rPr>
          <w:sz w:val="24"/>
          <w:szCs w:val="24"/>
        </w:rPr>
        <w:t>оздана К</w:t>
      </w:r>
      <w:r w:rsidR="00D84A0F" w:rsidRPr="007A25E5">
        <w:rPr>
          <w:sz w:val="24"/>
          <w:szCs w:val="24"/>
        </w:rPr>
        <w:t xml:space="preserve">омиссия (председатель Комиссии), лицо, замещающее </w:t>
      </w:r>
      <w:r w:rsidR="00605F39" w:rsidRPr="007A25E5">
        <w:rPr>
          <w:sz w:val="24"/>
          <w:szCs w:val="24"/>
        </w:rPr>
        <w:t>должность муниципальной службы в соответствующем органе (заме</w:t>
      </w:r>
      <w:r w:rsidR="008B5E86" w:rsidRPr="007A25E5">
        <w:rPr>
          <w:sz w:val="24"/>
          <w:szCs w:val="24"/>
        </w:rPr>
        <w:t xml:space="preserve">ститель председателя Комиссии), </w:t>
      </w:r>
      <w:r w:rsidR="00605F39" w:rsidRPr="007A25E5">
        <w:rPr>
          <w:sz w:val="24"/>
          <w:szCs w:val="24"/>
        </w:rPr>
        <w:t>руководитель подразделения кадровой службы</w:t>
      </w:r>
      <w:r w:rsidR="00591D4A" w:rsidRPr="007A25E5">
        <w:rPr>
          <w:sz w:val="24"/>
          <w:szCs w:val="24"/>
        </w:rPr>
        <w:t xml:space="preserve"> </w:t>
      </w:r>
      <w:r w:rsidR="00605F39" w:rsidRPr="007A25E5">
        <w:rPr>
          <w:sz w:val="24"/>
          <w:szCs w:val="24"/>
        </w:rPr>
        <w:t>(</w:t>
      </w:r>
      <w:r w:rsidR="00591D4A" w:rsidRPr="007A25E5">
        <w:rPr>
          <w:sz w:val="24"/>
          <w:szCs w:val="24"/>
        </w:rPr>
        <w:t>специалист по кадрам</w:t>
      </w:r>
      <w:r w:rsidR="00605F39" w:rsidRPr="007A25E5">
        <w:rPr>
          <w:sz w:val="24"/>
          <w:szCs w:val="24"/>
        </w:rPr>
        <w:t xml:space="preserve">) либо должностное лицо кадровой службы, </w:t>
      </w:r>
      <w:r w:rsidR="00591D4A" w:rsidRPr="007A25E5">
        <w:rPr>
          <w:sz w:val="24"/>
          <w:szCs w:val="24"/>
        </w:rPr>
        <w:t>ответственное за работу по профилактике коррупционных и иных правонарушений</w:t>
      </w:r>
      <w:r w:rsidR="00605F39" w:rsidRPr="007A25E5">
        <w:rPr>
          <w:sz w:val="24"/>
          <w:szCs w:val="24"/>
        </w:rPr>
        <w:t xml:space="preserve"> (секретарь Комиссии)</w:t>
      </w:r>
      <w:r w:rsidR="00AE7737" w:rsidRPr="007A25E5">
        <w:rPr>
          <w:sz w:val="24"/>
          <w:szCs w:val="24"/>
        </w:rPr>
        <w:t>,</w:t>
      </w:r>
      <w:r w:rsidR="00591D4A" w:rsidRPr="007A25E5">
        <w:rPr>
          <w:sz w:val="24"/>
          <w:szCs w:val="24"/>
        </w:rPr>
        <w:t xml:space="preserve"> </w:t>
      </w:r>
      <w:r w:rsidR="00AE7737" w:rsidRPr="007A25E5">
        <w:rPr>
          <w:sz w:val="24"/>
          <w:szCs w:val="24"/>
        </w:rPr>
        <w:t xml:space="preserve">муниципальный служащий </w:t>
      </w:r>
      <w:r w:rsidR="00591D4A" w:rsidRPr="007A25E5">
        <w:rPr>
          <w:sz w:val="24"/>
          <w:szCs w:val="24"/>
        </w:rPr>
        <w:t>юридиче</w:t>
      </w:r>
      <w:r w:rsidR="00AE7737" w:rsidRPr="007A25E5">
        <w:rPr>
          <w:sz w:val="24"/>
          <w:szCs w:val="24"/>
        </w:rPr>
        <w:t xml:space="preserve">ского (правового) подразделения, </w:t>
      </w:r>
      <w:r w:rsidR="00591D4A" w:rsidRPr="007A25E5">
        <w:rPr>
          <w:sz w:val="24"/>
          <w:szCs w:val="24"/>
        </w:rPr>
        <w:t>представители других подразделений</w:t>
      </w:r>
      <w:r w:rsidR="00AC6B8B" w:rsidRPr="007A25E5">
        <w:rPr>
          <w:sz w:val="24"/>
          <w:szCs w:val="24"/>
        </w:rPr>
        <w:t xml:space="preserve"> соответствующего органа</w:t>
      </w:r>
      <w:r w:rsidR="00591D4A" w:rsidRPr="007A25E5">
        <w:rPr>
          <w:sz w:val="24"/>
          <w:szCs w:val="24"/>
        </w:rPr>
        <w:t>, определяемые</w:t>
      </w:r>
      <w:r w:rsidR="00AC6B8B" w:rsidRPr="007A25E5">
        <w:rPr>
          <w:sz w:val="24"/>
          <w:szCs w:val="24"/>
        </w:rPr>
        <w:t xml:space="preserve"> его </w:t>
      </w:r>
      <w:r w:rsidR="00591D4A" w:rsidRPr="007A25E5">
        <w:rPr>
          <w:sz w:val="24"/>
          <w:szCs w:val="24"/>
        </w:rPr>
        <w:t>руководителем</w:t>
      </w:r>
      <w:r w:rsidR="00731623" w:rsidRPr="007A25E5">
        <w:rPr>
          <w:sz w:val="24"/>
          <w:szCs w:val="24"/>
        </w:rPr>
        <w:t>;</w:t>
      </w:r>
      <w:proofErr w:type="gramEnd"/>
    </w:p>
    <w:p w:rsidR="00591D4A" w:rsidRPr="007A25E5" w:rsidRDefault="007A25E5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D4A" w:rsidRPr="007A25E5">
        <w:rPr>
          <w:sz w:val="24"/>
          <w:szCs w:val="24"/>
        </w:rPr>
        <w:t xml:space="preserve">б) представитель (представители) научных организаций и </w:t>
      </w:r>
      <w:r w:rsidR="00AE7737" w:rsidRPr="007A25E5">
        <w:rPr>
          <w:sz w:val="24"/>
          <w:szCs w:val="24"/>
        </w:rPr>
        <w:t xml:space="preserve">профессиональных </w:t>
      </w:r>
      <w:r w:rsidR="00591D4A" w:rsidRPr="007A25E5">
        <w:rPr>
          <w:sz w:val="24"/>
          <w:szCs w:val="24"/>
        </w:rPr>
        <w:t xml:space="preserve">образовательных </w:t>
      </w:r>
      <w:r w:rsidR="00AE7737" w:rsidRPr="007A25E5">
        <w:rPr>
          <w:sz w:val="24"/>
          <w:szCs w:val="24"/>
        </w:rPr>
        <w:t>организаций</w:t>
      </w:r>
      <w:r w:rsidR="008B5E86" w:rsidRPr="007A25E5">
        <w:rPr>
          <w:sz w:val="24"/>
          <w:szCs w:val="24"/>
        </w:rPr>
        <w:t xml:space="preserve">, образовательных организаций </w:t>
      </w:r>
      <w:r w:rsidR="00591D4A" w:rsidRPr="007A25E5">
        <w:rPr>
          <w:sz w:val="24"/>
          <w:szCs w:val="24"/>
        </w:rPr>
        <w:t>высшего</w:t>
      </w:r>
      <w:r w:rsidR="00AE7737" w:rsidRPr="007A25E5">
        <w:rPr>
          <w:sz w:val="24"/>
          <w:szCs w:val="24"/>
        </w:rPr>
        <w:t xml:space="preserve"> образования</w:t>
      </w:r>
      <w:r w:rsidR="00591D4A" w:rsidRPr="007A25E5">
        <w:rPr>
          <w:sz w:val="24"/>
          <w:szCs w:val="24"/>
        </w:rPr>
        <w:t xml:space="preserve"> и</w:t>
      </w:r>
      <w:r w:rsidR="00AE7737" w:rsidRPr="007A25E5">
        <w:rPr>
          <w:sz w:val="24"/>
          <w:szCs w:val="24"/>
        </w:rPr>
        <w:t xml:space="preserve"> организаций</w:t>
      </w:r>
      <w:r w:rsidR="00591D4A" w:rsidRPr="007A25E5">
        <w:rPr>
          <w:sz w:val="24"/>
          <w:szCs w:val="24"/>
        </w:rPr>
        <w:t xml:space="preserve"> дополнительного профессионального образования, деятельность которых </w:t>
      </w:r>
      <w:r w:rsidR="00731623" w:rsidRPr="007A25E5">
        <w:rPr>
          <w:sz w:val="24"/>
          <w:szCs w:val="24"/>
        </w:rPr>
        <w:t>связана с муниципальной службой;</w:t>
      </w:r>
    </w:p>
    <w:p w:rsidR="00591D4A" w:rsidRPr="007A25E5" w:rsidRDefault="007A25E5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E7737" w:rsidRPr="007A25E5">
        <w:rPr>
          <w:sz w:val="24"/>
          <w:szCs w:val="24"/>
        </w:rPr>
        <w:t xml:space="preserve">в) представитель </w:t>
      </w:r>
      <w:r w:rsidR="00591D4A" w:rsidRPr="007A25E5">
        <w:rPr>
          <w:sz w:val="24"/>
          <w:szCs w:val="24"/>
        </w:rPr>
        <w:t>отдела профилактики коррупционных  правонарушений в органах местного самоуправления Челябинской области Управления по проф</w:t>
      </w:r>
      <w:r w:rsidR="00AE7737" w:rsidRPr="007A25E5">
        <w:rPr>
          <w:sz w:val="24"/>
          <w:szCs w:val="24"/>
        </w:rPr>
        <w:t xml:space="preserve">илактике коррупционных и иных правонарушений </w:t>
      </w:r>
      <w:r w:rsidR="00591D4A" w:rsidRPr="007A25E5">
        <w:rPr>
          <w:sz w:val="24"/>
          <w:szCs w:val="24"/>
        </w:rPr>
        <w:t>в Челябинской области (по согласованию).</w:t>
      </w:r>
    </w:p>
    <w:p w:rsidR="00591D4A" w:rsidRPr="007A25E5" w:rsidRDefault="00010E59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</w:r>
      <w:r w:rsidR="00E92622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8</w:t>
      </w:r>
      <w:r w:rsidRPr="007A25E5">
        <w:rPr>
          <w:sz w:val="24"/>
          <w:szCs w:val="24"/>
        </w:rPr>
        <w:t>.</w:t>
      </w:r>
      <w:r w:rsidR="00591D4A" w:rsidRPr="007A25E5">
        <w:rPr>
          <w:sz w:val="24"/>
          <w:szCs w:val="24"/>
        </w:rPr>
        <w:t xml:space="preserve"> Руководитель соответствующего органа, в котором создана </w:t>
      </w:r>
      <w:r w:rsidR="00AE7737" w:rsidRPr="007A25E5">
        <w:rPr>
          <w:sz w:val="24"/>
          <w:szCs w:val="24"/>
        </w:rPr>
        <w:t>К</w:t>
      </w:r>
      <w:r w:rsidR="00591D4A" w:rsidRPr="007A25E5">
        <w:rPr>
          <w:sz w:val="24"/>
          <w:szCs w:val="24"/>
        </w:rPr>
        <w:t>омиссия, может принят</w:t>
      </w:r>
      <w:r w:rsidR="008B5E86" w:rsidRPr="007A25E5">
        <w:rPr>
          <w:sz w:val="24"/>
          <w:szCs w:val="24"/>
        </w:rPr>
        <w:t>ь решение о включении в состав</w:t>
      </w:r>
      <w:r w:rsidR="00591D4A" w:rsidRPr="007A25E5">
        <w:rPr>
          <w:sz w:val="24"/>
          <w:szCs w:val="24"/>
        </w:rPr>
        <w:t>:</w:t>
      </w:r>
    </w:p>
    <w:p w:rsidR="002050D9" w:rsidRPr="007A25E5" w:rsidRDefault="007A25E5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050D9" w:rsidRPr="007A25E5">
        <w:rPr>
          <w:sz w:val="24"/>
          <w:szCs w:val="24"/>
        </w:rPr>
        <w:t>а) представителя общественной палаты Увельского муниципального округа;</w:t>
      </w:r>
    </w:p>
    <w:p w:rsidR="00591D4A" w:rsidRPr="007A25E5" w:rsidRDefault="007A25E5" w:rsidP="007A25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D4A" w:rsidRPr="007A25E5">
        <w:rPr>
          <w:sz w:val="24"/>
          <w:szCs w:val="24"/>
        </w:rPr>
        <w:t>б) пред</w:t>
      </w:r>
      <w:r w:rsidR="00245B3E" w:rsidRPr="007A25E5">
        <w:rPr>
          <w:sz w:val="24"/>
          <w:szCs w:val="24"/>
        </w:rPr>
        <w:t>ставителя</w:t>
      </w:r>
      <w:r w:rsidR="00591D4A" w:rsidRPr="007A25E5">
        <w:rPr>
          <w:sz w:val="24"/>
          <w:szCs w:val="24"/>
        </w:rPr>
        <w:t xml:space="preserve"> общ</w:t>
      </w:r>
      <w:r w:rsidR="00245B3E" w:rsidRPr="007A25E5">
        <w:rPr>
          <w:sz w:val="24"/>
          <w:szCs w:val="24"/>
        </w:rPr>
        <w:t xml:space="preserve">ественной организации ветеранов </w:t>
      </w:r>
      <w:r w:rsidR="00591D4A" w:rsidRPr="007A25E5">
        <w:rPr>
          <w:sz w:val="24"/>
          <w:szCs w:val="24"/>
        </w:rPr>
        <w:t xml:space="preserve">Увельского муниципального </w:t>
      </w:r>
      <w:r w:rsidR="00A57574" w:rsidRPr="007A25E5">
        <w:rPr>
          <w:sz w:val="24"/>
          <w:szCs w:val="24"/>
        </w:rPr>
        <w:t>округа</w:t>
      </w:r>
      <w:r w:rsidR="00245B3E" w:rsidRPr="007A25E5">
        <w:rPr>
          <w:sz w:val="24"/>
          <w:szCs w:val="24"/>
        </w:rPr>
        <w:t>;</w:t>
      </w:r>
    </w:p>
    <w:p w:rsidR="007A25E5" w:rsidRDefault="007A25E5" w:rsidP="007A25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2622" w:rsidRPr="007A25E5">
        <w:rPr>
          <w:sz w:val="24"/>
          <w:szCs w:val="24"/>
        </w:rPr>
        <w:t xml:space="preserve"> </w:t>
      </w:r>
      <w:r w:rsidR="00591D4A" w:rsidRPr="007A25E5">
        <w:rPr>
          <w:sz w:val="24"/>
          <w:szCs w:val="24"/>
        </w:rPr>
        <w:t xml:space="preserve">в) </w:t>
      </w:r>
      <w:r w:rsidR="00245B3E" w:rsidRPr="007A25E5">
        <w:rPr>
          <w:sz w:val="24"/>
          <w:szCs w:val="24"/>
        </w:rPr>
        <w:t>представителя профсоюзной организации, действующей в установленном порядке в соответствующем органе.</w:t>
      </w:r>
    </w:p>
    <w:p w:rsidR="00591D4A" w:rsidRPr="007A25E5" w:rsidRDefault="00245B3E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Л</w:t>
      </w:r>
      <w:r w:rsidR="00591D4A" w:rsidRPr="007A25E5">
        <w:rPr>
          <w:sz w:val="24"/>
          <w:szCs w:val="24"/>
        </w:rPr>
        <w:t xml:space="preserve">ица, указанные в </w:t>
      </w:r>
      <w:r w:rsidRPr="007A25E5">
        <w:rPr>
          <w:sz w:val="24"/>
          <w:szCs w:val="24"/>
        </w:rPr>
        <w:t>под</w:t>
      </w:r>
      <w:r w:rsidR="00591D4A" w:rsidRPr="007A25E5">
        <w:rPr>
          <w:sz w:val="24"/>
          <w:szCs w:val="24"/>
        </w:rPr>
        <w:t xml:space="preserve">пункте </w:t>
      </w:r>
      <w:r w:rsidRPr="007A25E5">
        <w:rPr>
          <w:sz w:val="24"/>
          <w:szCs w:val="24"/>
        </w:rPr>
        <w:t>«б» пункта 7 и пункте 8</w:t>
      </w:r>
      <w:r w:rsidR="00591D4A" w:rsidRPr="007A25E5">
        <w:rPr>
          <w:sz w:val="24"/>
          <w:szCs w:val="24"/>
        </w:rPr>
        <w:t xml:space="preserve"> настоящего Положения, включаются в состав Комиссии в установленном порядке </w:t>
      </w:r>
      <w:r w:rsidRPr="007A25E5">
        <w:rPr>
          <w:sz w:val="24"/>
          <w:szCs w:val="24"/>
        </w:rPr>
        <w:t xml:space="preserve">по согласованию, </w:t>
      </w:r>
      <w:r w:rsidR="00591D4A" w:rsidRPr="007A25E5">
        <w:rPr>
          <w:sz w:val="24"/>
          <w:szCs w:val="24"/>
        </w:rPr>
        <w:t>на основа</w:t>
      </w:r>
      <w:r w:rsidRPr="007A25E5">
        <w:rPr>
          <w:sz w:val="24"/>
          <w:szCs w:val="24"/>
        </w:rPr>
        <w:t xml:space="preserve">нии запросов в соответствующие </w:t>
      </w:r>
      <w:r w:rsidR="00591D4A" w:rsidRPr="007A25E5">
        <w:rPr>
          <w:sz w:val="24"/>
          <w:szCs w:val="24"/>
        </w:rPr>
        <w:t>организации.</w:t>
      </w:r>
      <w:r w:rsidR="00DF0E5C" w:rsidRPr="007A25E5">
        <w:rPr>
          <w:sz w:val="24"/>
          <w:szCs w:val="24"/>
        </w:rPr>
        <w:t xml:space="preserve"> Согласование осуществляется в 10-дневный срок со дня получения запроса.</w:t>
      </w:r>
    </w:p>
    <w:p w:rsidR="00DB2D1C" w:rsidRPr="007A25E5" w:rsidRDefault="00DB2D1C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</w:r>
      <w:r w:rsidR="00E92622" w:rsidRPr="007A25E5">
        <w:rPr>
          <w:sz w:val="24"/>
          <w:szCs w:val="24"/>
        </w:rPr>
        <w:t xml:space="preserve"> </w:t>
      </w:r>
      <w:r w:rsidRPr="007A25E5">
        <w:rPr>
          <w:sz w:val="24"/>
          <w:szCs w:val="24"/>
        </w:rPr>
        <w:t xml:space="preserve">9. </w:t>
      </w:r>
      <w:r w:rsidR="00591D4A" w:rsidRPr="007A25E5">
        <w:rPr>
          <w:sz w:val="24"/>
          <w:szCs w:val="24"/>
        </w:rPr>
        <w:t>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591D4A" w:rsidRPr="007A25E5" w:rsidRDefault="00DB2D1C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10</w:t>
      </w:r>
      <w:r w:rsidR="0027396A" w:rsidRPr="007A25E5">
        <w:rPr>
          <w:sz w:val="24"/>
          <w:szCs w:val="24"/>
        </w:rPr>
        <w:t xml:space="preserve">. </w:t>
      </w:r>
      <w:r w:rsidR="00591D4A" w:rsidRPr="007A25E5">
        <w:rPr>
          <w:sz w:val="24"/>
          <w:szCs w:val="24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B2D1C" w:rsidRPr="007A25E5" w:rsidRDefault="00010E59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</w:r>
      <w:r w:rsidR="00DB2D1C" w:rsidRPr="007A25E5">
        <w:rPr>
          <w:sz w:val="24"/>
          <w:szCs w:val="24"/>
        </w:rPr>
        <w:t>11. В заседаниях Комиссии с правом совещательного голоса участвуют:</w:t>
      </w:r>
    </w:p>
    <w:p w:rsidR="00DB2D1C" w:rsidRPr="007A25E5" w:rsidRDefault="007A25E5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B2D1C" w:rsidRPr="007A25E5">
        <w:rPr>
          <w:sz w:val="24"/>
          <w:szCs w:val="24"/>
        </w:rPr>
        <w:t>а) непосредственный руководитель муниципально</w:t>
      </w:r>
      <w:r w:rsidR="00DF0E5C" w:rsidRPr="007A25E5">
        <w:rPr>
          <w:sz w:val="24"/>
          <w:szCs w:val="24"/>
        </w:rPr>
        <w:t>го служащего,</w:t>
      </w:r>
      <w:r w:rsidR="00DB2D1C" w:rsidRPr="007A25E5">
        <w:rPr>
          <w:sz w:val="24"/>
          <w:szCs w:val="24"/>
        </w:rPr>
        <w:t xml:space="preserve">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</w:t>
      </w:r>
      <w:r w:rsidR="00DF0E5C" w:rsidRPr="007A25E5">
        <w:rPr>
          <w:sz w:val="24"/>
          <w:szCs w:val="24"/>
        </w:rPr>
        <w:t>,</w:t>
      </w:r>
      <w:r w:rsidR="00DB2D1C" w:rsidRPr="007A25E5">
        <w:rPr>
          <w:sz w:val="24"/>
          <w:szCs w:val="24"/>
        </w:rPr>
        <w:t xml:space="preserve"> и определяемые председателем Комиссии два муниципальных служащих, замещающих в соответствующем органе должности муниципальной службы, аналогичные должности, замещаемой муниципальным </w:t>
      </w:r>
      <w:r w:rsidR="00DF0E5C" w:rsidRPr="007A25E5">
        <w:rPr>
          <w:sz w:val="24"/>
          <w:szCs w:val="24"/>
        </w:rPr>
        <w:t>служащим, в отношении которого К</w:t>
      </w:r>
      <w:r w:rsidR="00DB2D1C" w:rsidRPr="007A25E5">
        <w:rPr>
          <w:sz w:val="24"/>
          <w:szCs w:val="24"/>
        </w:rPr>
        <w:t>омиссией рассматривается этот вопрос;</w:t>
      </w:r>
    </w:p>
    <w:p w:rsidR="00DB2D1C" w:rsidRPr="007A25E5" w:rsidRDefault="007A25E5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DB2D1C" w:rsidRPr="007A25E5">
        <w:rPr>
          <w:sz w:val="24"/>
          <w:szCs w:val="24"/>
        </w:rPr>
        <w:t>б) другие муниципальные служащие, замещающие должности муниципальной службы в соответствующ</w:t>
      </w:r>
      <w:r w:rsidR="00D63EF9" w:rsidRPr="007A25E5">
        <w:rPr>
          <w:sz w:val="24"/>
          <w:szCs w:val="24"/>
        </w:rPr>
        <w:t>ем</w:t>
      </w:r>
      <w:r w:rsidR="00DB2D1C" w:rsidRPr="007A25E5">
        <w:rPr>
          <w:sz w:val="24"/>
          <w:szCs w:val="24"/>
        </w:rPr>
        <w:t xml:space="preserve"> орган</w:t>
      </w:r>
      <w:r w:rsidR="00D63EF9" w:rsidRPr="007A25E5">
        <w:rPr>
          <w:sz w:val="24"/>
          <w:szCs w:val="24"/>
        </w:rPr>
        <w:t>е</w:t>
      </w:r>
      <w:r w:rsidR="00DF0E5C" w:rsidRPr="007A25E5">
        <w:rPr>
          <w:sz w:val="24"/>
          <w:szCs w:val="24"/>
        </w:rPr>
        <w:t xml:space="preserve">; </w:t>
      </w:r>
      <w:r w:rsidR="00DB2D1C" w:rsidRPr="007A25E5">
        <w:rPr>
          <w:sz w:val="24"/>
          <w:szCs w:val="24"/>
        </w:rPr>
        <w:t>специалисты, которые могут дать пояснения по вопросам муниципальной служ</w:t>
      </w:r>
      <w:r w:rsidR="00DF0E5C" w:rsidRPr="007A25E5">
        <w:rPr>
          <w:sz w:val="24"/>
          <w:szCs w:val="24"/>
        </w:rPr>
        <w:t>бы и вопросам, рассматриваемым К</w:t>
      </w:r>
      <w:r w:rsidR="00DB2D1C" w:rsidRPr="007A25E5">
        <w:rPr>
          <w:sz w:val="24"/>
          <w:szCs w:val="24"/>
        </w:rPr>
        <w:t>омиссией</w:t>
      </w:r>
      <w:r w:rsidR="006749BE" w:rsidRPr="007A25E5">
        <w:rPr>
          <w:sz w:val="24"/>
          <w:szCs w:val="24"/>
        </w:rPr>
        <w:t>;</w:t>
      </w:r>
      <w:r w:rsidR="00D63EF9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должностные лица</w:t>
      </w:r>
      <w:r w:rsidR="00DF0E5C" w:rsidRPr="007A25E5">
        <w:rPr>
          <w:sz w:val="24"/>
          <w:szCs w:val="24"/>
        </w:rPr>
        <w:t xml:space="preserve"> других государственных органов,</w:t>
      </w:r>
      <w:r w:rsidR="00DB2D1C" w:rsidRPr="007A25E5">
        <w:rPr>
          <w:sz w:val="24"/>
          <w:szCs w:val="24"/>
        </w:rPr>
        <w:t xml:space="preserve"> органов местного самоуправления;</w:t>
      </w:r>
      <w:r w:rsidR="00DF0E5C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представител</w:t>
      </w:r>
      <w:r w:rsidR="00DF0E5C" w:rsidRPr="007A25E5">
        <w:rPr>
          <w:sz w:val="24"/>
          <w:szCs w:val="24"/>
        </w:rPr>
        <w:t xml:space="preserve">и заинтересованных организаций; </w:t>
      </w:r>
      <w:proofErr w:type="gramStart"/>
      <w:r w:rsidR="00D63EF9" w:rsidRPr="007A25E5">
        <w:rPr>
          <w:sz w:val="24"/>
          <w:szCs w:val="24"/>
        </w:rPr>
        <w:t xml:space="preserve">представитель </w:t>
      </w:r>
      <w:r w:rsidR="00DB2D1C" w:rsidRPr="007A25E5">
        <w:rPr>
          <w:sz w:val="24"/>
          <w:szCs w:val="24"/>
        </w:rPr>
        <w:t>муниципального с</w:t>
      </w:r>
      <w:r w:rsidR="00DF0E5C" w:rsidRPr="007A25E5">
        <w:rPr>
          <w:sz w:val="24"/>
          <w:szCs w:val="24"/>
        </w:rPr>
        <w:t>лужащего, в отношении которого К</w:t>
      </w:r>
      <w:r w:rsidR="00DB2D1C" w:rsidRPr="007A25E5">
        <w:rPr>
          <w:sz w:val="24"/>
          <w:szCs w:val="24"/>
        </w:rPr>
        <w:t>омиссией рассматривается</w:t>
      </w:r>
      <w:r w:rsidR="00DF0E5C" w:rsidRPr="007A25E5">
        <w:rPr>
          <w:sz w:val="24"/>
          <w:szCs w:val="24"/>
        </w:rPr>
        <w:t xml:space="preserve"> вопрос о соблюдении требований </w:t>
      </w:r>
      <w:r w:rsidR="00DB2D1C" w:rsidRPr="007A25E5">
        <w:rPr>
          <w:sz w:val="24"/>
          <w:szCs w:val="24"/>
        </w:rPr>
        <w:t>к служебному поведению и (или) требований об урегулировании конфликта интересов</w:t>
      </w:r>
      <w:r w:rsidR="00DF0E5C" w:rsidRPr="007A25E5">
        <w:rPr>
          <w:sz w:val="24"/>
          <w:szCs w:val="24"/>
        </w:rPr>
        <w:t>, - по решению председателя К</w:t>
      </w:r>
      <w:r w:rsidR="00DB2D1C" w:rsidRPr="007A25E5">
        <w:rPr>
          <w:sz w:val="24"/>
          <w:szCs w:val="24"/>
        </w:rPr>
        <w:t>омиссии</w:t>
      </w:r>
      <w:r w:rsidR="00DF0E5C" w:rsidRPr="007A25E5">
        <w:rPr>
          <w:sz w:val="24"/>
          <w:szCs w:val="24"/>
        </w:rPr>
        <w:t xml:space="preserve">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</w:t>
      </w:r>
      <w:r w:rsidR="00EF0E2E" w:rsidRPr="007A25E5">
        <w:rPr>
          <w:sz w:val="24"/>
          <w:szCs w:val="24"/>
        </w:rPr>
        <w:t>Комиссии</w:t>
      </w:r>
      <w:r w:rsidR="00DB2D1C" w:rsidRPr="007A25E5">
        <w:rPr>
          <w:sz w:val="24"/>
          <w:szCs w:val="24"/>
        </w:rPr>
        <w:t>.</w:t>
      </w:r>
      <w:proofErr w:type="gramEnd"/>
    </w:p>
    <w:p w:rsidR="00591D4A" w:rsidRPr="007A25E5" w:rsidRDefault="00DB2D1C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 xml:space="preserve">12. </w:t>
      </w:r>
      <w:r w:rsidR="00EF0E2E" w:rsidRPr="007A25E5">
        <w:rPr>
          <w:sz w:val="24"/>
          <w:szCs w:val="24"/>
        </w:rPr>
        <w:t xml:space="preserve">Заседание Комиссии считается правомочным, если на </w:t>
      </w:r>
      <w:r w:rsidR="00591D4A" w:rsidRPr="007A25E5">
        <w:rPr>
          <w:sz w:val="24"/>
          <w:szCs w:val="24"/>
        </w:rPr>
        <w:t xml:space="preserve">нем присутствуют не </w:t>
      </w:r>
      <w:r w:rsidR="00EF0E2E" w:rsidRPr="007A25E5">
        <w:rPr>
          <w:sz w:val="24"/>
          <w:szCs w:val="24"/>
        </w:rPr>
        <w:t>менее двух третей</w:t>
      </w:r>
      <w:r w:rsidR="00591D4A" w:rsidRPr="007A25E5">
        <w:rPr>
          <w:sz w:val="24"/>
          <w:szCs w:val="24"/>
        </w:rPr>
        <w:t xml:space="preserve"> от общего числа членов Комиссии. Проведение заседаний с участием только членов Комиссии, замещающих должности муниципальной службы в органах местного самоуправления Увельского </w:t>
      </w:r>
      <w:r w:rsidR="00EF0E2E" w:rsidRPr="007A25E5">
        <w:rPr>
          <w:sz w:val="24"/>
          <w:szCs w:val="24"/>
        </w:rPr>
        <w:t xml:space="preserve">муниципального </w:t>
      </w:r>
      <w:r w:rsidR="003320BE" w:rsidRPr="007A25E5">
        <w:rPr>
          <w:sz w:val="24"/>
          <w:szCs w:val="24"/>
        </w:rPr>
        <w:t>округа</w:t>
      </w:r>
      <w:r w:rsidR="00591D4A" w:rsidRPr="007A25E5">
        <w:rPr>
          <w:sz w:val="24"/>
          <w:szCs w:val="24"/>
        </w:rPr>
        <w:t>, недопустимо.</w:t>
      </w:r>
    </w:p>
    <w:p w:rsidR="00DB2D1C" w:rsidRPr="007A25E5" w:rsidRDefault="00010E59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 </w:t>
      </w:r>
      <w:r w:rsidR="00DB2D1C" w:rsidRPr="007A25E5">
        <w:rPr>
          <w:sz w:val="24"/>
          <w:szCs w:val="24"/>
        </w:rPr>
        <w:t>13.</w:t>
      </w:r>
      <w:r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При возникновении</w:t>
      </w:r>
      <w:r w:rsidR="003320BE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B2D1C" w:rsidRPr="007A25E5" w:rsidRDefault="00DB2D1C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14. Основаниями для проведения заседания Комиссии являются:</w:t>
      </w:r>
    </w:p>
    <w:p w:rsidR="007C5E60" w:rsidRPr="007A25E5" w:rsidRDefault="007A25E5" w:rsidP="007A25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92622" w:rsidRPr="007A25E5">
        <w:rPr>
          <w:sz w:val="24"/>
          <w:szCs w:val="24"/>
        </w:rPr>
        <w:t xml:space="preserve"> </w:t>
      </w:r>
      <w:proofErr w:type="gramStart"/>
      <w:r w:rsidR="00DB2D1C" w:rsidRPr="007A25E5">
        <w:rPr>
          <w:sz w:val="24"/>
          <w:szCs w:val="24"/>
        </w:rPr>
        <w:t xml:space="preserve">а) </w:t>
      </w:r>
      <w:r w:rsidR="007C5E60" w:rsidRPr="007A25E5">
        <w:rPr>
          <w:sz w:val="24"/>
          <w:szCs w:val="24"/>
        </w:rPr>
        <w:t xml:space="preserve"> представление руководителем соответствую</w:t>
      </w:r>
      <w:r w:rsidR="00EF0E2E" w:rsidRPr="007A25E5">
        <w:rPr>
          <w:sz w:val="24"/>
          <w:szCs w:val="24"/>
        </w:rPr>
        <w:t>щего органа, в котором создана К</w:t>
      </w:r>
      <w:r w:rsidR="007C5E60" w:rsidRPr="007A25E5">
        <w:rPr>
          <w:sz w:val="24"/>
          <w:szCs w:val="24"/>
        </w:rPr>
        <w:t xml:space="preserve">омиссия, в соответствии с Положением о проверке достоверности и полноты сведений, </w:t>
      </w:r>
      <w:r w:rsidR="00342976" w:rsidRPr="007A25E5">
        <w:rPr>
          <w:sz w:val="24"/>
          <w:szCs w:val="24"/>
        </w:rPr>
        <w:t xml:space="preserve">представляемых гражданами и муниципальными служащими Увельского муниципального округа, претендующими на замещение должностей муниципальной службы, и муниципальными служащими Увельского муниципального округа, замещающими должности муниципальной службы, предусмотренные соответствующим перечнем, </w:t>
      </w:r>
      <w:r w:rsidR="007C5E60" w:rsidRPr="007A25E5">
        <w:rPr>
          <w:sz w:val="24"/>
          <w:szCs w:val="24"/>
        </w:rPr>
        <w:t>и соблюдения муниципальными служ</w:t>
      </w:r>
      <w:r w:rsidR="00F44D58" w:rsidRPr="007A25E5">
        <w:rPr>
          <w:sz w:val="24"/>
          <w:szCs w:val="24"/>
        </w:rPr>
        <w:t>ащими</w:t>
      </w:r>
      <w:r w:rsidR="007C5E60" w:rsidRPr="007A25E5">
        <w:rPr>
          <w:sz w:val="24"/>
          <w:szCs w:val="24"/>
        </w:rPr>
        <w:t xml:space="preserve"> требований к служебному поведению материалов проверки, свидетельствующих:</w:t>
      </w:r>
      <w:proofErr w:type="gramEnd"/>
    </w:p>
    <w:p w:rsidR="00DB2D1C" w:rsidRPr="007A25E5" w:rsidRDefault="00386BFF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-  о пред</w:t>
      </w:r>
      <w:r w:rsidR="00DB2D1C" w:rsidRPr="007A25E5">
        <w:rPr>
          <w:sz w:val="24"/>
          <w:szCs w:val="24"/>
        </w:rPr>
        <w:t>ставлении муниципальным служащим недостоверных или неполных сведений о доходах, об имуществе и обязател</w:t>
      </w:r>
      <w:r w:rsidR="005A6C13" w:rsidRPr="007A25E5">
        <w:rPr>
          <w:sz w:val="24"/>
          <w:szCs w:val="24"/>
        </w:rPr>
        <w:t>ьствах имущественного характера, предусмотренных Федеральным</w:t>
      </w:r>
      <w:r w:rsidR="003249BE" w:rsidRPr="007A25E5">
        <w:rPr>
          <w:sz w:val="24"/>
          <w:szCs w:val="24"/>
        </w:rPr>
        <w:t xml:space="preserve"> законом от 25 декабря 2008 года</w:t>
      </w:r>
      <w:r w:rsidR="005A6C13" w:rsidRPr="007A25E5">
        <w:rPr>
          <w:sz w:val="24"/>
          <w:szCs w:val="24"/>
        </w:rPr>
        <w:t xml:space="preserve"> № 273-ФЗ</w:t>
      </w:r>
      <w:r w:rsidR="00D60591" w:rsidRPr="007A25E5">
        <w:rPr>
          <w:sz w:val="24"/>
          <w:szCs w:val="24"/>
        </w:rPr>
        <w:t xml:space="preserve"> «О противодействии коррупции»</w:t>
      </w:r>
      <w:r w:rsidR="00DB2D1C" w:rsidRPr="007A25E5">
        <w:rPr>
          <w:sz w:val="24"/>
          <w:szCs w:val="24"/>
        </w:rPr>
        <w:t>;</w:t>
      </w:r>
    </w:p>
    <w:p w:rsidR="00DB2D1C" w:rsidRPr="007A25E5" w:rsidRDefault="00DB2D1C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- о несо</w:t>
      </w:r>
      <w:r w:rsidR="00D60591" w:rsidRPr="007A25E5">
        <w:rPr>
          <w:sz w:val="24"/>
          <w:szCs w:val="24"/>
        </w:rPr>
        <w:t>блюдении муниципальным служащим</w:t>
      </w:r>
      <w:r w:rsidRPr="007A25E5">
        <w:rPr>
          <w:sz w:val="24"/>
          <w:szCs w:val="24"/>
        </w:rPr>
        <w:t xml:space="preserve"> требований к служебному поведению и (или) требований об урегулировании конфликта интересов;</w:t>
      </w:r>
    </w:p>
    <w:p w:rsidR="00DB2D1C" w:rsidRPr="007A25E5" w:rsidRDefault="00010E59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</w:r>
      <w:r w:rsidR="00D60591" w:rsidRPr="007A25E5">
        <w:rPr>
          <w:sz w:val="24"/>
          <w:szCs w:val="24"/>
        </w:rPr>
        <w:t xml:space="preserve"> </w:t>
      </w:r>
      <w:proofErr w:type="gramStart"/>
      <w:r w:rsidR="00D60591" w:rsidRPr="007A25E5">
        <w:rPr>
          <w:sz w:val="24"/>
          <w:szCs w:val="24"/>
        </w:rPr>
        <w:t xml:space="preserve">б) </w:t>
      </w:r>
      <w:r w:rsidR="00212D83" w:rsidRPr="007A25E5">
        <w:rPr>
          <w:sz w:val="24"/>
          <w:szCs w:val="24"/>
        </w:rPr>
        <w:t>поступившее в</w:t>
      </w:r>
      <w:r w:rsidR="00933CA7" w:rsidRPr="007A25E5">
        <w:rPr>
          <w:sz w:val="24"/>
          <w:szCs w:val="24"/>
        </w:rPr>
        <w:t xml:space="preserve"> подразделение кадро</w:t>
      </w:r>
      <w:r w:rsidR="006B3ACF" w:rsidRPr="007A25E5">
        <w:rPr>
          <w:sz w:val="24"/>
          <w:szCs w:val="24"/>
        </w:rPr>
        <w:t xml:space="preserve">вой </w:t>
      </w:r>
      <w:r w:rsidR="00933CA7" w:rsidRPr="007A25E5">
        <w:rPr>
          <w:sz w:val="24"/>
          <w:szCs w:val="24"/>
        </w:rPr>
        <w:t>службы соответствующего органа либо должностному лицу кадровой службы, ответственному за работу по профилактике коррупционных и иных правонарушений,</w:t>
      </w:r>
      <w:r w:rsidR="00DB2D1C" w:rsidRPr="007A25E5">
        <w:rPr>
          <w:sz w:val="24"/>
          <w:szCs w:val="24"/>
        </w:rPr>
        <w:t xml:space="preserve"> в установленном порядке:</w:t>
      </w:r>
      <w:proofErr w:type="gramEnd"/>
    </w:p>
    <w:p w:rsidR="00DB2D1C" w:rsidRPr="007A25E5" w:rsidRDefault="00933CA7" w:rsidP="007A25E5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7A25E5">
        <w:rPr>
          <w:rFonts w:ascii="Times New Roman" w:hAnsi="Times New Roman" w:cs="Times New Roman"/>
        </w:rPr>
        <w:t xml:space="preserve">  </w:t>
      </w:r>
      <w:proofErr w:type="gramStart"/>
      <w:r w:rsidR="00DB2D1C" w:rsidRPr="007A25E5">
        <w:rPr>
          <w:rFonts w:ascii="Times New Roman" w:hAnsi="Times New Roman" w:cs="Times New Roman"/>
        </w:rPr>
        <w:t>- обращение гражданина, замещавшего должность муниципальной службы, включенную в перечень должностей наибольшей степен</w:t>
      </w:r>
      <w:r w:rsidRPr="007A25E5">
        <w:rPr>
          <w:rFonts w:ascii="Times New Roman" w:hAnsi="Times New Roman" w:cs="Times New Roman"/>
        </w:rPr>
        <w:t xml:space="preserve">и подверженных риску коррупции </w:t>
      </w:r>
      <w:r w:rsidR="00DB2D1C" w:rsidRPr="007A25E5">
        <w:rPr>
          <w:rFonts w:ascii="Times New Roman" w:hAnsi="Times New Roman" w:cs="Times New Roman"/>
        </w:rPr>
        <w:t xml:space="preserve">Увельского муниципального </w:t>
      </w:r>
      <w:r w:rsidR="005456D9" w:rsidRPr="007A25E5">
        <w:rPr>
          <w:rFonts w:ascii="Times New Roman" w:hAnsi="Times New Roman" w:cs="Times New Roman"/>
          <w:color w:val="1A1A1A"/>
        </w:rPr>
        <w:t>округа</w:t>
      </w:r>
      <w:r w:rsidR="00DB2D1C" w:rsidRPr="007A25E5">
        <w:rPr>
          <w:rFonts w:ascii="Times New Roman" w:hAnsi="Times New Roman" w:cs="Times New Roman"/>
        </w:rPr>
        <w:t>, о даче согласия на замещение должности в коммерческой или некоммерческой организации либо на выполнени</w:t>
      </w:r>
      <w:r w:rsidRPr="007A25E5">
        <w:rPr>
          <w:rFonts w:ascii="Times New Roman" w:hAnsi="Times New Roman" w:cs="Times New Roman"/>
        </w:rPr>
        <w:t>е работы на условиях гражданско-</w:t>
      </w:r>
      <w:r w:rsidR="00DB2D1C" w:rsidRPr="007A25E5">
        <w:rPr>
          <w:rFonts w:ascii="Times New Roman" w:hAnsi="Times New Roman" w:cs="Times New Roman"/>
        </w:rPr>
        <w:t>правового договора в коммерческой или некоммерческой организации, если отдельные функции по государственному управлению этой организаци</w:t>
      </w:r>
      <w:r w:rsidR="00862693" w:rsidRPr="007A25E5">
        <w:rPr>
          <w:rFonts w:ascii="Times New Roman" w:hAnsi="Times New Roman" w:cs="Times New Roman"/>
        </w:rPr>
        <w:t>ей</w:t>
      </w:r>
      <w:r w:rsidR="00DB2D1C" w:rsidRPr="007A25E5">
        <w:rPr>
          <w:rFonts w:ascii="Times New Roman" w:hAnsi="Times New Roman" w:cs="Times New Roman"/>
        </w:rPr>
        <w:t xml:space="preserve"> входили в его должностные (служебные) обязанности, до истечения двух лет</w:t>
      </w:r>
      <w:proofErr w:type="gramEnd"/>
      <w:r w:rsidR="00DB2D1C" w:rsidRPr="007A25E5">
        <w:rPr>
          <w:rFonts w:ascii="Times New Roman" w:hAnsi="Times New Roman" w:cs="Times New Roman"/>
        </w:rPr>
        <w:t xml:space="preserve"> со дня увольнения с муниципальной службы;</w:t>
      </w:r>
    </w:p>
    <w:p w:rsidR="00DB2D1C" w:rsidRPr="007A25E5" w:rsidRDefault="00933CA7" w:rsidP="007A25E5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7A25E5">
        <w:rPr>
          <w:rFonts w:ascii="Times New Roman" w:hAnsi="Times New Roman" w:cs="Times New Roman"/>
        </w:rPr>
        <w:t xml:space="preserve">  </w:t>
      </w:r>
      <w:r w:rsidR="00DB2D1C" w:rsidRPr="007A25E5">
        <w:rPr>
          <w:rFonts w:ascii="Times New Roman" w:hAnsi="Times New Roman" w:cs="Times New Roman"/>
        </w:rPr>
        <w:t xml:space="preserve">- заявление муниципального служащего о невозможности по объективным причинам представить </w:t>
      </w:r>
      <w:r w:rsidR="00F9171F" w:rsidRPr="007A25E5">
        <w:rPr>
          <w:rFonts w:ascii="Times New Roman" w:hAnsi="Times New Roman" w:cs="Times New Roman"/>
        </w:rPr>
        <w:t>сведений о доходах, об имуществе и обязательствах имущественного характера, предусмотренных Федеральным</w:t>
      </w:r>
      <w:r w:rsidR="003249BE" w:rsidRPr="007A25E5">
        <w:rPr>
          <w:rFonts w:ascii="Times New Roman" w:hAnsi="Times New Roman" w:cs="Times New Roman"/>
        </w:rPr>
        <w:t xml:space="preserve"> законом от 25 декабря 2008 года</w:t>
      </w:r>
      <w:r w:rsidR="00F9171F" w:rsidRPr="007A25E5">
        <w:rPr>
          <w:rFonts w:ascii="Times New Roman" w:hAnsi="Times New Roman" w:cs="Times New Roman"/>
        </w:rPr>
        <w:t xml:space="preserve"> № 273-ФЗ «О противодействии коррупции» </w:t>
      </w:r>
      <w:r w:rsidR="00DB2D1C" w:rsidRPr="007A25E5">
        <w:rPr>
          <w:rFonts w:ascii="Times New Roman" w:hAnsi="Times New Roman" w:cs="Times New Roman"/>
        </w:rPr>
        <w:t>своих супруги (супруга) и несовершеннолетних детей;</w:t>
      </w:r>
    </w:p>
    <w:p w:rsidR="00DB2D1C" w:rsidRPr="007A25E5" w:rsidRDefault="00EB763D" w:rsidP="007A25E5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</w:rPr>
      </w:pPr>
      <w:r w:rsidRPr="007A25E5">
        <w:rPr>
          <w:rFonts w:ascii="Times New Roman" w:hAnsi="Times New Roman" w:cs="Times New Roman"/>
        </w:rPr>
        <w:t xml:space="preserve"> </w:t>
      </w:r>
      <w:r w:rsidR="00DB2D1C" w:rsidRPr="007A25E5">
        <w:rPr>
          <w:rFonts w:ascii="Times New Roman" w:hAnsi="Times New Roman" w:cs="Times New Roman"/>
        </w:rPr>
        <w:t xml:space="preserve">- уведомление муниципального служащего о возникновении личной </w:t>
      </w:r>
      <w:r w:rsidR="00DB2D1C" w:rsidRPr="007A25E5">
        <w:rPr>
          <w:rFonts w:ascii="Times New Roman" w:hAnsi="Times New Roman" w:cs="Times New Roman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интересов;</w:t>
      </w:r>
    </w:p>
    <w:p w:rsidR="00DB2D1C" w:rsidRPr="007A25E5" w:rsidRDefault="00EB763D" w:rsidP="007A25E5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1A1A1A"/>
        </w:rPr>
      </w:pPr>
      <w:r w:rsidRPr="007A25E5">
        <w:t xml:space="preserve"> </w:t>
      </w:r>
      <w:proofErr w:type="gramStart"/>
      <w:r w:rsidR="00DB2D1C" w:rsidRPr="007A25E5">
        <w:t>- заявление муниципального служащего о невозможности выполнить требования Федерального закона от 7 мая 2013</w:t>
      </w:r>
      <w:r w:rsidRPr="007A25E5">
        <w:t xml:space="preserve"> года </w:t>
      </w:r>
      <w:r w:rsidR="00DB2D1C" w:rsidRPr="007A25E5">
        <w:t>№</w:t>
      </w:r>
      <w:r w:rsidR="003249BE" w:rsidRPr="007A25E5">
        <w:t xml:space="preserve"> </w:t>
      </w:r>
      <w:r w:rsidR="00DB2D1C" w:rsidRPr="007A25E5">
        <w:t>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</w:t>
      </w:r>
      <w:r w:rsidRPr="007A25E5">
        <w:t xml:space="preserve">и" в связи с арестом, запретом </w:t>
      </w:r>
      <w:r w:rsidR="00DB2D1C" w:rsidRPr="007A25E5">
        <w:t>распоряжения, наложенными компетентными органами иностран</w:t>
      </w:r>
      <w:r w:rsidRPr="007A25E5">
        <w:t>ного государства в соответствии</w:t>
      </w:r>
      <w:proofErr w:type="gramEnd"/>
      <w:r w:rsidRPr="007A25E5">
        <w:t xml:space="preserve"> с </w:t>
      </w:r>
      <w:r w:rsidR="00DB2D1C" w:rsidRPr="007A25E5">
        <w:t>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</w:t>
      </w:r>
      <w:r w:rsidR="00DB2D1C" w:rsidRPr="007A25E5">
        <w:rPr>
          <w:i/>
          <w:color w:val="1A1A1A"/>
        </w:rPr>
        <w:t xml:space="preserve"> </w:t>
      </w:r>
      <w:r w:rsidR="00DB2D1C" w:rsidRPr="007A25E5">
        <w:rPr>
          <w:color w:val="1A1A1A"/>
        </w:rPr>
        <w:t>его воли или воли его супруги (супр</w:t>
      </w:r>
      <w:r w:rsidRPr="007A25E5">
        <w:rPr>
          <w:color w:val="1A1A1A"/>
        </w:rPr>
        <w:t>уга) и несовершеннолетних детей</w:t>
      </w:r>
      <w:r w:rsidR="005341BD" w:rsidRPr="007A25E5">
        <w:rPr>
          <w:color w:val="1A1A1A"/>
        </w:rPr>
        <w:t>;</w:t>
      </w:r>
    </w:p>
    <w:p w:rsidR="00DB2D1C" w:rsidRPr="007A25E5" w:rsidRDefault="00EB763D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 xml:space="preserve">в) представление </w:t>
      </w:r>
      <w:r w:rsidRPr="007A25E5">
        <w:rPr>
          <w:sz w:val="24"/>
          <w:szCs w:val="24"/>
        </w:rPr>
        <w:t>руководител</w:t>
      </w:r>
      <w:r w:rsidR="00B507C5" w:rsidRPr="007A25E5">
        <w:rPr>
          <w:sz w:val="24"/>
          <w:szCs w:val="24"/>
        </w:rPr>
        <w:t>я</w:t>
      </w:r>
      <w:r w:rsidRPr="007A25E5">
        <w:rPr>
          <w:sz w:val="24"/>
          <w:szCs w:val="24"/>
        </w:rPr>
        <w:t xml:space="preserve"> </w:t>
      </w:r>
      <w:r w:rsidR="00F97384" w:rsidRPr="007A25E5">
        <w:rPr>
          <w:sz w:val="24"/>
          <w:szCs w:val="24"/>
        </w:rPr>
        <w:t>соответствую</w:t>
      </w:r>
      <w:r w:rsidRPr="007A25E5">
        <w:rPr>
          <w:sz w:val="24"/>
          <w:szCs w:val="24"/>
        </w:rPr>
        <w:t>щего органа, в котором создана К</w:t>
      </w:r>
      <w:r w:rsidR="00F97384" w:rsidRPr="007A25E5">
        <w:rPr>
          <w:sz w:val="24"/>
          <w:szCs w:val="24"/>
        </w:rPr>
        <w:t xml:space="preserve">омиссия </w:t>
      </w:r>
      <w:r w:rsidRPr="007A25E5">
        <w:rPr>
          <w:sz w:val="24"/>
          <w:szCs w:val="24"/>
        </w:rPr>
        <w:t>или любого члена К</w:t>
      </w:r>
      <w:r w:rsidR="00DB2D1C" w:rsidRPr="007A25E5">
        <w:rPr>
          <w:sz w:val="24"/>
          <w:szCs w:val="24"/>
        </w:rPr>
        <w:t>омиссии, касающееся обеспечения соблюдения му</w:t>
      </w:r>
      <w:r w:rsidRPr="007A25E5">
        <w:rPr>
          <w:sz w:val="24"/>
          <w:szCs w:val="24"/>
        </w:rPr>
        <w:t xml:space="preserve">ниципальным служащим </w:t>
      </w:r>
      <w:r w:rsidR="00DB2D1C" w:rsidRPr="007A25E5">
        <w:rPr>
          <w:sz w:val="24"/>
          <w:szCs w:val="24"/>
        </w:rPr>
        <w:t>требований к служебному поведению и (или) требований</w:t>
      </w:r>
      <w:r w:rsidRPr="007A25E5">
        <w:rPr>
          <w:sz w:val="24"/>
          <w:szCs w:val="24"/>
        </w:rPr>
        <w:t xml:space="preserve"> об урегулировании </w:t>
      </w:r>
      <w:r w:rsidR="009452B5" w:rsidRPr="007A25E5">
        <w:rPr>
          <w:sz w:val="24"/>
          <w:szCs w:val="24"/>
        </w:rPr>
        <w:t xml:space="preserve">конфликта интересов </w:t>
      </w:r>
      <w:r w:rsidR="00DB2D1C" w:rsidRPr="007A25E5">
        <w:rPr>
          <w:sz w:val="24"/>
          <w:szCs w:val="24"/>
        </w:rPr>
        <w:t>либо осуществления мер по предупреждению коррупции;</w:t>
      </w:r>
    </w:p>
    <w:p w:rsidR="00F64BC6" w:rsidRPr="007A25E5" w:rsidRDefault="009452B5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proofErr w:type="gramStart"/>
      <w:r w:rsidRPr="007A25E5">
        <w:rPr>
          <w:sz w:val="24"/>
          <w:szCs w:val="24"/>
        </w:rPr>
        <w:t>г) представление руководителем</w:t>
      </w:r>
      <w:r w:rsidR="00F64BC6" w:rsidRPr="007A25E5">
        <w:rPr>
          <w:sz w:val="24"/>
          <w:szCs w:val="24"/>
        </w:rPr>
        <w:t xml:space="preserve"> соответствующего органа материалов проверки, свидетельствующих о представлении муниципальным служащим недостоверных или неполных сведений о своих расходах, а также сведений о расходах своих супруги (супруга) и несовершеннолетних детей, 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доходам»; </w:t>
      </w:r>
      <w:proofErr w:type="gramEnd"/>
    </w:p>
    <w:p w:rsidR="00DB2D1C" w:rsidRPr="007A25E5" w:rsidRDefault="00EB763D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proofErr w:type="spellStart"/>
      <w:proofErr w:type="gramStart"/>
      <w:r w:rsidR="00F64BC6" w:rsidRPr="007A25E5">
        <w:rPr>
          <w:sz w:val="24"/>
          <w:szCs w:val="24"/>
        </w:rPr>
        <w:t>д</w:t>
      </w:r>
      <w:proofErr w:type="spellEnd"/>
      <w:r w:rsidR="00DB2D1C" w:rsidRPr="007A25E5">
        <w:rPr>
          <w:sz w:val="24"/>
          <w:szCs w:val="24"/>
        </w:rPr>
        <w:t>) поступивш</w:t>
      </w:r>
      <w:r w:rsidR="00C909A9" w:rsidRPr="007A25E5">
        <w:rPr>
          <w:sz w:val="24"/>
          <w:szCs w:val="24"/>
        </w:rPr>
        <w:t>е</w:t>
      </w:r>
      <w:r w:rsidR="00DB2D1C" w:rsidRPr="007A25E5">
        <w:rPr>
          <w:sz w:val="24"/>
          <w:szCs w:val="24"/>
        </w:rPr>
        <w:t>е в соответствии с частью 4 статьи 12 Федерального закона от 25 декабря 2008</w:t>
      </w:r>
      <w:r w:rsidR="00F64BC6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г</w:t>
      </w:r>
      <w:r w:rsidR="003249BE" w:rsidRPr="007A25E5">
        <w:rPr>
          <w:sz w:val="24"/>
          <w:szCs w:val="24"/>
        </w:rPr>
        <w:t>ода</w:t>
      </w:r>
      <w:r w:rsidR="00DB2D1C" w:rsidRPr="007A25E5">
        <w:rPr>
          <w:sz w:val="24"/>
          <w:szCs w:val="24"/>
        </w:rPr>
        <w:t xml:space="preserve"> № 273-Ф3 «О противодействии коррупции» </w:t>
      </w:r>
      <w:r w:rsidR="00110E04" w:rsidRPr="007A25E5">
        <w:rPr>
          <w:sz w:val="24"/>
          <w:szCs w:val="24"/>
        </w:rPr>
        <w:t xml:space="preserve">и статьей 64.1 Трудового кодекса Российской Федерации </w:t>
      </w:r>
      <w:r w:rsidR="00B507C5" w:rsidRPr="007A25E5">
        <w:rPr>
          <w:sz w:val="24"/>
          <w:szCs w:val="24"/>
        </w:rPr>
        <w:t>в соответствующий орган</w:t>
      </w:r>
      <w:r w:rsidR="00DB2D1C" w:rsidRPr="007A25E5">
        <w:rPr>
          <w:sz w:val="24"/>
          <w:szCs w:val="24"/>
        </w:rPr>
        <w:t xml:space="preserve"> уведомление коммерческой или некоммерческой организации о заключении с гражданином, замещавшим</w:t>
      </w:r>
      <w:r w:rsidR="00351AE4" w:rsidRPr="007A25E5">
        <w:rPr>
          <w:sz w:val="24"/>
          <w:szCs w:val="24"/>
        </w:rPr>
        <w:t xml:space="preserve"> должность муниципальной службы,</w:t>
      </w:r>
      <w:r w:rsidR="00DB2D1C" w:rsidRPr="007A25E5">
        <w:rPr>
          <w:sz w:val="24"/>
          <w:szCs w:val="24"/>
        </w:rPr>
        <w:t xml:space="preserve"> трудового или гражданско - правового договора на выполнение работ (оказание услуг),</w:t>
      </w:r>
      <w:r w:rsidR="00C909A9" w:rsidRPr="007A25E5">
        <w:rPr>
          <w:sz w:val="24"/>
          <w:szCs w:val="24"/>
        </w:rPr>
        <w:t xml:space="preserve"> если отдельные функции государственного управления данной организаци</w:t>
      </w:r>
      <w:r w:rsidR="009452B5" w:rsidRPr="007A25E5">
        <w:rPr>
          <w:sz w:val="24"/>
          <w:szCs w:val="24"/>
        </w:rPr>
        <w:t>ей</w:t>
      </w:r>
      <w:proofErr w:type="gramEnd"/>
      <w:r w:rsidR="00C909A9" w:rsidRPr="007A25E5">
        <w:rPr>
          <w:sz w:val="24"/>
          <w:szCs w:val="24"/>
        </w:rPr>
        <w:t xml:space="preserve"> </w:t>
      </w:r>
      <w:proofErr w:type="gramStart"/>
      <w:r w:rsidR="00C909A9" w:rsidRPr="007A25E5">
        <w:rPr>
          <w:sz w:val="24"/>
          <w:szCs w:val="24"/>
        </w:rPr>
        <w:t>входили в его должностные</w:t>
      </w:r>
      <w:r w:rsidR="00110E04" w:rsidRPr="007A25E5">
        <w:rPr>
          <w:sz w:val="24"/>
          <w:szCs w:val="24"/>
        </w:rPr>
        <w:t xml:space="preserve"> (служебные)</w:t>
      </w:r>
      <w:r w:rsidR="00C909A9" w:rsidRPr="007A25E5">
        <w:rPr>
          <w:sz w:val="24"/>
          <w:szCs w:val="24"/>
        </w:rPr>
        <w:t xml:space="preserve"> обязанности, исполняемые во время замещения должности в соответствующем органе,</w:t>
      </w:r>
      <w:r w:rsidR="00DB2D1C" w:rsidRPr="007A25E5">
        <w:rPr>
          <w:sz w:val="24"/>
          <w:szCs w:val="24"/>
        </w:rPr>
        <w:t xml:space="preserve"> при условии, что указанному гражданину Комиссией ранее было отказано во вступлении в трудовые и гражданско - правовые отношения с </w:t>
      </w:r>
      <w:r w:rsidR="00C909A9" w:rsidRPr="007A25E5">
        <w:rPr>
          <w:sz w:val="24"/>
          <w:szCs w:val="24"/>
        </w:rPr>
        <w:t>данной</w:t>
      </w:r>
      <w:r w:rsidR="00DB2D1C" w:rsidRPr="007A25E5">
        <w:rPr>
          <w:sz w:val="24"/>
          <w:szCs w:val="24"/>
        </w:rPr>
        <w:t xml:space="preserve">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 - правового</w:t>
      </w:r>
      <w:proofErr w:type="gramEnd"/>
      <w:r w:rsidR="00DB2D1C" w:rsidRPr="007A25E5">
        <w:rPr>
          <w:sz w:val="24"/>
          <w:szCs w:val="24"/>
        </w:rPr>
        <w:t xml:space="preserve"> договора в коммерческой или некоммерческой организа</w:t>
      </w:r>
      <w:r w:rsidR="00C909A9" w:rsidRPr="007A25E5">
        <w:rPr>
          <w:sz w:val="24"/>
          <w:szCs w:val="24"/>
        </w:rPr>
        <w:t>ции Комиссией не рассматривался;</w:t>
      </w:r>
    </w:p>
    <w:p w:rsidR="00DB2D1C" w:rsidRPr="007A25E5" w:rsidRDefault="007A25E5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64BC6" w:rsidRPr="007A25E5">
        <w:rPr>
          <w:sz w:val="24"/>
          <w:szCs w:val="24"/>
        </w:rPr>
        <w:t>е</w:t>
      </w:r>
      <w:r w:rsidR="00DB2D1C" w:rsidRPr="007A25E5">
        <w:rPr>
          <w:sz w:val="24"/>
          <w:szCs w:val="24"/>
        </w:rPr>
        <w:t>) 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B2D1C" w:rsidRPr="007A25E5" w:rsidRDefault="00010E59" w:rsidP="007A25E5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</w:r>
      <w:r w:rsidR="009317D2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B2D1C" w:rsidRPr="007A25E5" w:rsidRDefault="00010E59" w:rsidP="007A25E5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rStyle w:val="120"/>
          <w:rFonts w:eastAsia="Courier New"/>
          <w:spacing w:val="-7"/>
          <w:sz w:val="24"/>
          <w:szCs w:val="24"/>
        </w:rPr>
        <w:tab/>
      </w:r>
      <w:r w:rsidR="009317D2"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="009317D2" w:rsidRPr="007A25E5">
        <w:rPr>
          <w:rStyle w:val="120"/>
          <w:rFonts w:eastAsia="Courier New"/>
          <w:b w:val="0"/>
          <w:spacing w:val="-7"/>
          <w:sz w:val="24"/>
          <w:szCs w:val="24"/>
        </w:rPr>
        <w:t>15</w:t>
      </w:r>
      <w:r w:rsidR="00DB2D1C" w:rsidRPr="007A25E5">
        <w:rPr>
          <w:rStyle w:val="120"/>
          <w:rFonts w:eastAsia="Courier New"/>
          <w:b w:val="0"/>
          <w:spacing w:val="-7"/>
          <w:sz w:val="24"/>
          <w:szCs w:val="24"/>
        </w:rPr>
        <w:t>.</w:t>
      </w:r>
      <w:r w:rsidR="009317D2" w:rsidRPr="007A25E5">
        <w:rPr>
          <w:rStyle w:val="120"/>
          <w:rFonts w:eastAsia="Courier New"/>
          <w:b w:val="0"/>
          <w:spacing w:val="-7"/>
          <w:sz w:val="24"/>
          <w:szCs w:val="24"/>
        </w:rPr>
        <w:t>1.</w:t>
      </w:r>
      <w:r w:rsidR="00DB2D1C" w:rsidRPr="007A25E5">
        <w:rPr>
          <w:rStyle w:val="120"/>
          <w:rFonts w:eastAsia="Courier New"/>
          <w:b w:val="0"/>
          <w:spacing w:val="-7"/>
          <w:sz w:val="24"/>
          <w:szCs w:val="24"/>
        </w:rPr>
        <w:t xml:space="preserve"> Обращение, указанное в абзаце </w:t>
      </w:r>
      <w:r w:rsidR="00110E04" w:rsidRPr="007A25E5">
        <w:rPr>
          <w:rStyle w:val="120"/>
          <w:rFonts w:eastAsia="Courier New"/>
          <w:b w:val="0"/>
          <w:spacing w:val="-7"/>
          <w:sz w:val="24"/>
          <w:szCs w:val="24"/>
        </w:rPr>
        <w:t>2</w:t>
      </w:r>
      <w:r w:rsidR="00DB2D1C" w:rsidRPr="007A25E5">
        <w:rPr>
          <w:rStyle w:val="120"/>
          <w:rFonts w:eastAsia="Courier New"/>
          <w:b w:val="0"/>
          <w:spacing w:val="-7"/>
          <w:sz w:val="24"/>
          <w:szCs w:val="24"/>
        </w:rPr>
        <w:t xml:space="preserve"> подпункта «б» пункта 14</w:t>
      </w:r>
      <w:r w:rsidR="00DB2D1C"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 xml:space="preserve">настоящего </w:t>
      </w:r>
      <w:r w:rsidR="00F97384" w:rsidRPr="007A25E5">
        <w:rPr>
          <w:sz w:val="24"/>
          <w:szCs w:val="24"/>
        </w:rPr>
        <w:t xml:space="preserve">Положения, подается гражданином, замещавшим должность муниципальной службы в </w:t>
      </w:r>
      <w:r w:rsidR="00351AE4" w:rsidRPr="007A25E5">
        <w:rPr>
          <w:sz w:val="24"/>
          <w:szCs w:val="24"/>
        </w:rPr>
        <w:t>соответствующем органе</w:t>
      </w:r>
      <w:r w:rsidR="00F97384" w:rsidRPr="007A25E5">
        <w:rPr>
          <w:sz w:val="24"/>
          <w:szCs w:val="24"/>
        </w:rPr>
        <w:t xml:space="preserve"> в подразделение кадровой службы. </w:t>
      </w:r>
      <w:proofErr w:type="gramStart"/>
      <w:r w:rsidR="00DB2D1C" w:rsidRPr="007A25E5">
        <w:rPr>
          <w:sz w:val="24"/>
          <w:szCs w:val="24"/>
        </w:rPr>
        <w:t>В обращении указываются: фамилия, имя, отчество гражд</w:t>
      </w:r>
      <w:r w:rsidR="00110E04" w:rsidRPr="007A25E5">
        <w:rPr>
          <w:sz w:val="24"/>
          <w:szCs w:val="24"/>
        </w:rPr>
        <w:t xml:space="preserve">анина, </w:t>
      </w:r>
      <w:r w:rsidR="00DB2D1C" w:rsidRPr="007A25E5">
        <w:rPr>
          <w:sz w:val="24"/>
          <w:szCs w:val="24"/>
        </w:rPr>
        <w:t xml:space="preserve">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</w:t>
      </w:r>
      <w:r w:rsidR="00110E04" w:rsidRPr="007A25E5">
        <w:rPr>
          <w:sz w:val="24"/>
          <w:szCs w:val="24"/>
        </w:rPr>
        <w:t>государственному</w:t>
      </w:r>
      <w:r w:rsidR="00DB2D1C" w:rsidRPr="007A25E5">
        <w:rPr>
          <w:sz w:val="24"/>
          <w:szCs w:val="24"/>
        </w:rPr>
        <w:t xml:space="preserve"> управлению в отношении коммерческой или некоммерческой </w:t>
      </w:r>
      <w:r w:rsidR="00DB2D1C" w:rsidRPr="007A25E5">
        <w:rPr>
          <w:sz w:val="24"/>
          <w:szCs w:val="24"/>
        </w:rPr>
        <w:lastRenderedPageBreak/>
        <w:t>организации, вид договора (трудовой</w:t>
      </w:r>
      <w:proofErr w:type="gramEnd"/>
      <w:r w:rsidR="00DB2D1C" w:rsidRPr="007A25E5">
        <w:rPr>
          <w:sz w:val="24"/>
          <w:szCs w:val="24"/>
        </w:rPr>
        <w:t xml:space="preserve"> или гражданско - правовой), предполагаемый срок его действия, сумма оплаты за выполнение (оказание) по договору работ (услуг). </w:t>
      </w:r>
    </w:p>
    <w:p w:rsidR="00F97384" w:rsidRPr="007A25E5" w:rsidRDefault="007A25E5" w:rsidP="007A25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97384" w:rsidRPr="007A25E5">
        <w:rPr>
          <w:sz w:val="24"/>
          <w:szCs w:val="24"/>
        </w:rPr>
        <w:t xml:space="preserve">В подразделении кадровой службы </w:t>
      </w:r>
      <w:r w:rsidR="00351AE4" w:rsidRPr="007A25E5">
        <w:rPr>
          <w:sz w:val="24"/>
          <w:szCs w:val="24"/>
        </w:rPr>
        <w:t>соответствующего органа</w:t>
      </w:r>
      <w:r w:rsidR="00F97384" w:rsidRPr="007A25E5">
        <w:rPr>
          <w:sz w:val="24"/>
          <w:szCs w:val="24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</w:t>
      </w:r>
      <w:r w:rsidR="003249BE" w:rsidRPr="007A25E5">
        <w:rPr>
          <w:sz w:val="24"/>
          <w:szCs w:val="24"/>
        </w:rPr>
        <w:t>ода</w:t>
      </w:r>
      <w:r w:rsidR="00F97384" w:rsidRPr="007A25E5">
        <w:rPr>
          <w:sz w:val="24"/>
          <w:szCs w:val="24"/>
        </w:rPr>
        <w:t xml:space="preserve"> №</w:t>
      </w:r>
      <w:r w:rsidR="003249BE" w:rsidRPr="007A25E5">
        <w:rPr>
          <w:sz w:val="24"/>
          <w:szCs w:val="24"/>
        </w:rPr>
        <w:t xml:space="preserve"> </w:t>
      </w:r>
      <w:r w:rsidR="00F97384" w:rsidRPr="007A25E5">
        <w:rPr>
          <w:sz w:val="24"/>
          <w:szCs w:val="24"/>
        </w:rPr>
        <w:t>273-ФЗ «О противодействии коррупции».</w:t>
      </w:r>
    </w:p>
    <w:p w:rsidR="00DB2D1C" w:rsidRPr="007A25E5" w:rsidRDefault="00010E59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</w:r>
      <w:r w:rsidR="00DB2D1C" w:rsidRPr="007A25E5">
        <w:rPr>
          <w:sz w:val="24"/>
          <w:szCs w:val="24"/>
        </w:rPr>
        <w:t>1</w:t>
      </w:r>
      <w:r w:rsidR="009317D2" w:rsidRPr="007A25E5">
        <w:rPr>
          <w:sz w:val="24"/>
          <w:szCs w:val="24"/>
        </w:rPr>
        <w:t>5</w:t>
      </w:r>
      <w:r w:rsidR="00DB2D1C" w:rsidRPr="007A25E5">
        <w:rPr>
          <w:sz w:val="24"/>
          <w:szCs w:val="24"/>
        </w:rPr>
        <w:t>.</w:t>
      </w:r>
      <w:r w:rsidR="009317D2" w:rsidRPr="007A25E5">
        <w:rPr>
          <w:sz w:val="24"/>
          <w:szCs w:val="24"/>
        </w:rPr>
        <w:t>2.</w:t>
      </w:r>
      <w:r w:rsidR="003249BE" w:rsidRPr="007A25E5">
        <w:rPr>
          <w:sz w:val="24"/>
          <w:szCs w:val="24"/>
        </w:rPr>
        <w:t xml:space="preserve"> Обращение, указанное в абзаце 2 </w:t>
      </w:r>
      <w:r w:rsidR="00DB2D1C" w:rsidRPr="007A25E5">
        <w:rPr>
          <w:sz w:val="24"/>
          <w:szCs w:val="24"/>
        </w:rPr>
        <w:t>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B2D1C" w:rsidRPr="007A25E5" w:rsidRDefault="00010E59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ab/>
        <w:t>1</w:t>
      </w:r>
      <w:r w:rsidR="009317D2" w:rsidRPr="007A25E5">
        <w:rPr>
          <w:sz w:val="24"/>
          <w:szCs w:val="24"/>
        </w:rPr>
        <w:t>5</w:t>
      </w:r>
      <w:r w:rsidR="00DB2D1C" w:rsidRPr="007A25E5">
        <w:rPr>
          <w:sz w:val="24"/>
          <w:szCs w:val="24"/>
        </w:rPr>
        <w:t>.</w:t>
      </w:r>
      <w:r w:rsidR="009317D2" w:rsidRPr="007A25E5">
        <w:rPr>
          <w:sz w:val="24"/>
          <w:szCs w:val="24"/>
        </w:rPr>
        <w:t>3.</w:t>
      </w:r>
      <w:r w:rsidR="00DB2D1C" w:rsidRPr="007A25E5">
        <w:rPr>
          <w:sz w:val="24"/>
          <w:szCs w:val="24"/>
        </w:rPr>
        <w:t xml:space="preserve"> Уведо</w:t>
      </w:r>
      <w:r w:rsidR="003249BE" w:rsidRPr="007A25E5">
        <w:rPr>
          <w:sz w:val="24"/>
          <w:szCs w:val="24"/>
        </w:rPr>
        <w:t>мление, указанное в подпункте «</w:t>
      </w:r>
      <w:proofErr w:type="spellStart"/>
      <w:r w:rsidR="003249BE" w:rsidRPr="007A25E5">
        <w:rPr>
          <w:sz w:val="24"/>
          <w:szCs w:val="24"/>
        </w:rPr>
        <w:t>д</w:t>
      </w:r>
      <w:proofErr w:type="spellEnd"/>
      <w:r w:rsidR="00DB2D1C" w:rsidRPr="007A25E5">
        <w:rPr>
          <w:sz w:val="24"/>
          <w:szCs w:val="24"/>
        </w:rPr>
        <w:t xml:space="preserve">» пункта 14 настоящего Положения, рассматривается </w:t>
      </w:r>
      <w:r w:rsidR="001C2AFB" w:rsidRPr="007A25E5">
        <w:rPr>
          <w:sz w:val="24"/>
          <w:szCs w:val="24"/>
        </w:rPr>
        <w:t xml:space="preserve">подразделением кадровой службы </w:t>
      </w:r>
      <w:r w:rsidR="003976D0" w:rsidRPr="007A25E5">
        <w:rPr>
          <w:sz w:val="24"/>
          <w:szCs w:val="24"/>
        </w:rPr>
        <w:t>соответствующего органа</w:t>
      </w:r>
      <w:r w:rsidR="00DB2D1C" w:rsidRPr="007A25E5">
        <w:rPr>
          <w:sz w:val="24"/>
          <w:szCs w:val="24"/>
        </w:rPr>
        <w:t>, котор</w:t>
      </w:r>
      <w:r w:rsidR="001C2AFB" w:rsidRPr="007A25E5">
        <w:rPr>
          <w:sz w:val="24"/>
          <w:szCs w:val="24"/>
        </w:rPr>
        <w:t>ое</w:t>
      </w:r>
      <w:r w:rsidR="00DB2D1C" w:rsidRPr="007A25E5">
        <w:rPr>
          <w:sz w:val="24"/>
          <w:szCs w:val="24"/>
        </w:rPr>
        <w:t xml:space="preserve"> осуществляет подготовку мотивированного заключения о соблюдении гражданином, замещавшим</w:t>
      </w:r>
      <w:r w:rsidR="003976D0" w:rsidRPr="007A25E5">
        <w:rPr>
          <w:sz w:val="24"/>
          <w:szCs w:val="24"/>
        </w:rPr>
        <w:t xml:space="preserve"> должность муниципальной службы</w:t>
      </w:r>
      <w:r w:rsidR="00DB2D1C" w:rsidRPr="007A25E5">
        <w:rPr>
          <w:sz w:val="24"/>
          <w:szCs w:val="24"/>
        </w:rPr>
        <w:t>, требований статьи 12 Федерального закона от 25 декабря 2008</w:t>
      </w:r>
      <w:r w:rsidR="001C2AFB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г</w:t>
      </w:r>
      <w:r w:rsidR="001C2AFB" w:rsidRPr="007A25E5">
        <w:rPr>
          <w:sz w:val="24"/>
          <w:szCs w:val="24"/>
        </w:rPr>
        <w:t>ода</w:t>
      </w:r>
      <w:r w:rsidR="00DB2D1C" w:rsidRPr="007A25E5">
        <w:rPr>
          <w:sz w:val="24"/>
          <w:szCs w:val="24"/>
        </w:rPr>
        <w:t xml:space="preserve"> №</w:t>
      </w:r>
      <w:r w:rsidR="001C2AFB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273-Ф3 «О противодействии коррупции».</w:t>
      </w:r>
    </w:p>
    <w:p w:rsidR="007A25E5" w:rsidRDefault="00DB2D1C" w:rsidP="007A25E5">
      <w:pPr>
        <w:ind w:firstLine="709"/>
        <w:jc w:val="both"/>
        <w:rPr>
          <w:i/>
          <w:sz w:val="24"/>
          <w:szCs w:val="24"/>
        </w:rPr>
      </w:pPr>
      <w:r w:rsidRPr="007A25E5">
        <w:rPr>
          <w:sz w:val="24"/>
          <w:szCs w:val="24"/>
        </w:rPr>
        <w:t>1</w:t>
      </w:r>
      <w:r w:rsidR="009317D2" w:rsidRPr="007A25E5">
        <w:rPr>
          <w:sz w:val="24"/>
          <w:szCs w:val="24"/>
        </w:rPr>
        <w:t>5</w:t>
      </w:r>
      <w:r w:rsidRPr="007A25E5">
        <w:rPr>
          <w:sz w:val="24"/>
          <w:szCs w:val="24"/>
        </w:rPr>
        <w:t>.</w:t>
      </w:r>
      <w:r w:rsidR="009317D2" w:rsidRPr="007A25E5">
        <w:rPr>
          <w:sz w:val="24"/>
          <w:szCs w:val="24"/>
        </w:rPr>
        <w:t>4.</w:t>
      </w:r>
      <w:r w:rsidRPr="007A25E5">
        <w:rPr>
          <w:sz w:val="24"/>
          <w:szCs w:val="24"/>
        </w:rPr>
        <w:t xml:space="preserve"> Уведомления, указанные в абзаце </w:t>
      </w:r>
      <w:r w:rsidR="00697E56" w:rsidRPr="007A25E5">
        <w:rPr>
          <w:sz w:val="24"/>
          <w:szCs w:val="24"/>
        </w:rPr>
        <w:t>4</w:t>
      </w:r>
      <w:r w:rsidRPr="007A25E5">
        <w:rPr>
          <w:sz w:val="24"/>
          <w:szCs w:val="24"/>
        </w:rPr>
        <w:t xml:space="preserve"> подпункта</w:t>
      </w:r>
      <w:r w:rsidR="001C2AFB" w:rsidRPr="007A25E5">
        <w:rPr>
          <w:sz w:val="24"/>
          <w:szCs w:val="24"/>
        </w:rPr>
        <w:t xml:space="preserve"> "б" и подпункте "е" пункта 14 </w:t>
      </w:r>
      <w:r w:rsidRPr="007A25E5">
        <w:rPr>
          <w:sz w:val="24"/>
          <w:szCs w:val="24"/>
        </w:rPr>
        <w:t xml:space="preserve">настоящего Положения, рассматриваются подразделением кадровой службы </w:t>
      </w:r>
      <w:r w:rsidR="003976D0" w:rsidRPr="007A25E5">
        <w:rPr>
          <w:sz w:val="24"/>
          <w:szCs w:val="24"/>
        </w:rPr>
        <w:t>соответствующего органа</w:t>
      </w:r>
      <w:r w:rsidRPr="007A25E5">
        <w:rPr>
          <w:sz w:val="24"/>
          <w:szCs w:val="24"/>
        </w:rPr>
        <w:t>, которое осуществляет подготовку мотивированных заключений по результатам рассмотрения уведомлений</w:t>
      </w:r>
      <w:r w:rsidRPr="007A25E5">
        <w:rPr>
          <w:i/>
          <w:sz w:val="24"/>
          <w:szCs w:val="24"/>
        </w:rPr>
        <w:t>.</w:t>
      </w:r>
    </w:p>
    <w:p w:rsidR="007A25E5" w:rsidRDefault="009317D2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15.5. </w:t>
      </w:r>
      <w:proofErr w:type="gramStart"/>
      <w:r w:rsidR="00DB2D1C" w:rsidRPr="007A25E5">
        <w:rPr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абзаце </w:t>
      </w:r>
      <w:r w:rsidR="00B22046" w:rsidRPr="007A25E5">
        <w:rPr>
          <w:sz w:val="24"/>
          <w:szCs w:val="24"/>
        </w:rPr>
        <w:t>2</w:t>
      </w:r>
      <w:r w:rsidR="00DB2D1C" w:rsidRPr="007A25E5">
        <w:rPr>
          <w:sz w:val="24"/>
          <w:szCs w:val="24"/>
        </w:rPr>
        <w:t xml:space="preserve"> подпункта «б» пункта 14 настоящего Положения, или уведомлений, указанных в абзаце </w:t>
      </w:r>
      <w:r w:rsidR="00B22046" w:rsidRPr="007A25E5">
        <w:rPr>
          <w:sz w:val="24"/>
          <w:szCs w:val="24"/>
        </w:rPr>
        <w:t>4 подпункта «б» и подпунктах «</w:t>
      </w:r>
      <w:proofErr w:type="spellStart"/>
      <w:r w:rsidR="00B22046" w:rsidRPr="007A25E5">
        <w:rPr>
          <w:sz w:val="24"/>
          <w:szCs w:val="24"/>
        </w:rPr>
        <w:t>д</w:t>
      </w:r>
      <w:proofErr w:type="spellEnd"/>
      <w:r w:rsidR="00DB2D1C" w:rsidRPr="007A25E5">
        <w:rPr>
          <w:sz w:val="24"/>
          <w:szCs w:val="24"/>
        </w:rPr>
        <w:t>»</w:t>
      </w:r>
      <w:r w:rsidR="00B22046" w:rsidRPr="007A25E5">
        <w:rPr>
          <w:sz w:val="24"/>
          <w:szCs w:val="24"/>
        </w:rPr>
        <w:t xml:space="preserve"> и «е»</w:t>
      </w:r>
      <w:r w:rsidR="00DB2D1C" w:rsidRPr="007A25E5">
        <w:rPr>
          <w:sz w:val="24"/>
          <w:szCs w:val="24"/>
        </w:rPr>
        <w:t xml:space="preserve"> пункта 14 настоящего Положения, должностные лица кадрового подразделения </w:t>
      </w:r>
      <w:r w:rsidR="00192FE1" w:rsidRPr="007A25E5">
        <w:rPr>
          <w:sz w:val="24"/>
          <w:szCs w:val="24"/>
        </w:rPr>
        <w:t>соответствующего органа</w:t>
      </w:r>
      <w:r w:rsidR="00DB2D1C" w:rsidRPr="007A25E5">
        <w:rPr>
          <w:sz w:val="24"/>
          <w:szCs w:val="24"/>
        </w:rPr>
        <w:t>, имеют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192FE1" w:rsidRPr="007A25E5">
        <w:rPr>
          <w:sz w:val="24"/>
          <w:szCs w:val="24"/>
        </w:rPr>
        <w:t xml:space="preserve"> руководитель соответствующего</w:t>
      </w:r>
      <w:proofErr w:type="gramEnd"/>
      <w:r w:rsidR="00192FE1" w:rsidRPr="007A25E5">
        <w:rPr>
          <w:sz w:val="24"/>
          <w:szCs w:val="24"/>
        </w:rPr>
        <w:t xml:space="preserve"> органа или его заместитель,</w:t>
      </w:r>
      <w:r w:rsidR="00DB2D1C" w:rsidRPr="007A25E5">
        <w:rPr>
          <w:sz w:val="24"/>
          <w:szCs w:val="24"/>
        </w:rPr>
        <w:t xml:space="preserve">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="00B22046" w:rsidRPr="007A25E5">
        <w:rPr>
          <w:sz w:val="24"/>
          <w:szCs w:val="24"/>
        </w:rPr>
        <w:t>, использовать государственную информационную систему в области противодействия коррупции, в том числе для направления запросов</w:t>
      </w:r>
      <w:r w:rsidR="00DB2D1C" w:rsidRPr="007A25E5">
        <w:rPr>
          <w:sz w:val="24"/>
          <w:szCs w:val="24"/>
        </w:rPr>
        <w:t xml:space="preserve"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</w:t>
      </w:r>
      <w:r w:rsidR="00DB2D1C" w:rsidRPr="007A25E5">
        <w:rPr>
          <w:rStyle w:val="120"/>
          <w:b w:val="0"/>
          <w:spacing w:val="-7"/>
          <w:sz w:val="24"/>
          <w:szCs w:val="24"/>
        </w:rPr>
        <w:t xml:space="preserve">срок </w:t>
      </w:r>
      <w:r w:rsidR="00DB2D1C" w:rsidRPr="007A25E5">
        <w:rPr>
          <w:sz w:val="24"/>
          <w:szCs w:val="24"/>
        </w:rPr>
        <w:t xml:space="preserve">может быть продлен, </w:t>
      </w:r>
      <w:r w:rsidR="00DB2D1C" w:rsidRPr="007A25E5">
        <w:rPr>
          <w:rStyle w:val="120"/>
          <w:b w:val="0"/>
          <w:spacing w:val="-7"/>
          <w:sz w:val="24"/>
          <w:szCs w:val="24"/>
        </w:rPr>
        <w:t xml:space="preserve">но </w:t>
      </w:r>
      <w:r w:rsidR="00DB2D1C" w:rsidRPr="007A25E5">
        <w:rPr>
          <w:sz w:val="24"/>
          <w:szCs w:val="24"/>
        </w:rPr>
        <w:t xml:space="preserve">не </w:t>
      </w:r>
      <w:r w:rsidR="00DB2D1C" w:rsidRPr="007A25E5">
        <w:rPr>
          <w:rStyle w:val="120"/>
          <w:b w:val="0"/>
          <w:spacing w:val="-7"/>
          <w:sz w:val="24"/>
          <w:szCs w:val="24"/>
        </w:rPr>
        <w:t>более</w:t>
      </w:r>
      <w:r w:rsidR="00DB2D1C" w:rsidRPr="007A25E5">
        <w:rPr>
          <w:rStyle w:val="120"/>
          <w:spacing w:val="-7"/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 xml:space="preserve">чем на </w:t>
      </w:r>
      <w:r w:rsidR="00DB2D1C" w:rsidRPr="007A25E5">
        <w:rPr>
          <w:rStyle w:val="120"/>
          <w:b w:val="0"/>
          <w:spacing w:val="-7"/>
          <w:sz w:val="24"/>
          <w:szCs w:val="24"/>
        </w:rPr>
        <w:t>30</w:t>
      </w:r>
      <w:r w:rsidR="00DB2D1C" w:rsidRPr="007A25E5">
        <w:rPr>
          <w:rStyle w:val="120"/>
          <w:spacing w:val="-7"/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дней.</w:t>
      </w:r>
    </w:p>
    <w:p w:rsidR="009317D2" w:rsidRPr="007A25E5" w:rsidRDefault="009317D2" w:rsidP="007A25E5">
      <w:pPr>
        <w:ind w:firstLine="709"/>
        <w:jc w:val="both"/>
        <w:rPr>
          <w:i/>
          <w:sz w:val="24"/>
          <w:szCs w:val="24"/>
        </w:rPr>
      </w:pPr>
      <w:r w:rsidRPr="007A25E5">
        <w:rPr>
          <w:sz w:val="24"/>
          <w:szCs w:val="24"/>
        </w:rPr>
        <w:t>15.6. Мотивированные заключения, предусмотренные пунктами 15.1, 15.3 и 15.4 настоящего Положения, должны содержать:</w:t>
      </w:r>
    </w:p>
    <w:p w:rsidR="009317D2" w:rsidRPr="007A25E5" w:rsidRDefault="009317D2" w:rsidP="007A25E5">
      <w:pPr>
        <w:pStyle w:val="2"/>
        <w:shd w:val="clear" w:color="auto" w:fill="auto"/>
        <w:tabs>
          <w:tab w:val="left" w:pos="851"/>
          <w:tab w:val="left" w:pos="11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а) </w:t>
      </w:r>
      <w:r w:rsidR="000A5B3F" w:rsidRPr="007A25E5">
        <w:rPr>
          <w:sz w:val="24"/>
          <w:szCs w:val="24"/>
        </w:rPr>
        <w:t>информацию, изложенную в обращениях или уведомлениях, указанных в абзацах 2 и 4 подпункта «б» и подпунктах «</w:t>
      </w:r>
      <w:proofErr w:type="spellStart"/>
      <w:r w:rsidR="000A5B3F" w:rsidRPr="007A25E5">
        <w:rPr>
          <w:sz w:val="24"/>
          <w:szCs w:val="24"/>
        </w:rPr>
        <w:t>д</w:t>
      </w:r>
      <w:proofErr w:type="spellEnd"/>
      <w:r w:rsidR="000A5B3F" w:rsidRPr="007A25E5">
        <w:rPr>
          <w:sz w:val="24"/>
          <w:szCs w:val="24"/>
        </w:rPr>
        <w:t>» и «е» пункта 14 настоящего Положения;</w:t>
      </w:r>
    </w:p>
    <w:p w:rsidR="000A5B3F" w:rsidRPr="007A25E5" w:rsidRDefault="000A5B3F" w:rsidP="007A25E5">
      <w:pPr>
        <w:pStyle w:val="2"/>
        <w:shd w:val="clear" w:color="auto" w:fill="auto"/>
        <w:tabs>
          <w:tab w:val="left" w:pos="851"/>
          <w:tab w:val="left" w:pos="11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A5B3F" w:rsidRPr="007A25E5" w:rsidRDefault="000A5B3F" w:rsidP="007A25E5">
      <w:pPr>
        <w:pStyle w:val="2"/>
        <w:shd w:val="clear" w:color="auto" w:fill="auto"/>
        <w:tabs>
          <w:tab w:val="left" w:pos="851"/>
          <w:tab w:val="left" w:pos="115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в) мотивированный вывод по результатам предварительного рассмотрения обращений и уведомлений, указанных в абзаце 2 и 4 подпункта «б» и подпунктах «</w:t>
      </w: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>» и «е» пункта 14 настоящего Положения, а также рекомендации для принятия одного из решений в соответствии с пунктами 2</w:t>
      </w:r>
      <w:r w:rsidR="00E92622" w:rsidRPr="007A25E5">
        <w:rPr>
          <w:sz w:val="24"/>
          <w:szCs w:val="24"/>
        </w:rPr>
        <w:t>2</w:t>
      </w:r>
      <w:r w:rsidRPr="007A25E5">
        <w:rPr>
          <w:sz w:val="24"/>
          <w:szCs w:val="24"/>
        </w:rPr>
        <w:t>, 2</w:t>
      </w:r>
      <w:r w:rsidR="00E92622" w:rsidRPr="007A25E5">
        <w:rPr>
          <w:sz w:val="24"/>
          <w:szCs w:val="24"/>
        </w:rPr>
        <w:t>3</w:t>
      </w:r>
      <w:r w:rsidRPr="007A25E5">
        <w:rPr>
          <w:sz w:val="24"/>
          <w:szCs w:val="24"/>
        </w:rPr>
        <w:t>.</w:t>
      </w:r>
      <w:r w:rsidR="00E92622" w:rsidRPr="007A25E5">
        <w:rPr>
          <w:sz w:val="24"/>
          <w:szCs w:val="24"/>
        </w:rPr>
        <w:t>2</w:t>
      </w:r>
      <w:r w:rsidRPr="007A25E5">
        <w:rPr>
          <w:sz w:val="24"/>
          <w:szCs w:val="24"/>
        </w:rPr>
        <w:t>,</w:t>
      </w:r>
      <w:r w:rsidR="00E92622" w:rsidRPr="007A25E5">
        <w:rPr>
          <w:sz w:val="24"/>
          <w:szCs w:val="24"/>
        </w:rPr>
        <w:t xml:space="preserve"> 23</w:t>
      </w:r>
      <w:r w:rsidRPr="007A25E5">
        <w:rPr>
          <w:sz w:val="24"/>
          <w:szCs w:val="24"/>
        </w:rPr>
        <w:t>.4,</w:t>
      </w:r>
      <w:r w:rsidR="00E92622" w:rsidRPr="007A25E5">
        <w:rPr>
          <w:sz w:val="24"/>
          <w:szCs w:val="24"/>
        </w:rPr>
        <w:t xml:space="preserve"> 24</w:t>
      </w:r>
      <w:r w:rsidRPr="007A25E5">
        <w:rPr>
          <w:sz w:val="24"/>
          <w:szCs w:val="24"/>
        </w:rPr>
        <w:t xml:space="preserve">.1 настоящего Положения или иного решения.  </w:t>
      </w:r>
    </w:p>
    <w:p w:rsidR="00DB2D1C" w:rsidRPr="007A25E5" w:rsidRDefault="00CF3881" w:rsidP="007A25E5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4"/>
          <w:szCs w:val="24"/>
          <w:u w:val="single"/>
        </w:rPr>
      </w:pPr>
      <w:r w:rsidRPr="007A25E5">
        <w:rPr>
          <w:sz w:val="24"/>
          <w:szCs w:val="24"/>
        </w:rPr>
        <w:t xml:space="preserve"> 16</w:t>
      </w:r>
      <w:r w:rsidR="00DB2D1C" w:rsidRPr="007A25E5">
        <w:rPr>
          <w:sz w:val="24"/>
          <w:szCs w:val="24"/>
        </w:rPr>
        <w:t>. Председатель Комиссии при поступлении к нему информации, содержащей основания для</w:t>
      </w:r>
      <w:r w:rsidRPr="007A25E5">
        <w:rPr>
          <w:sz w:val="24"/>
          <w:szCs w:val="24"/>
        </w:rPr>
        <w:t xml:space="preserve"> проведения заседания К</w:t>
      </w:r>
      <w:r w:rsidR="00DB2D1C" w:rsidRPr="007A25E5">
        <w:rPr>
          <w:sz w:val="24"/>
          <w:szCs w:val="24"/>
        </w:rPr>
        <w:t>омиссии:</w:t>
      </w:r>
    </w:p>
    <w:p w:rsidR="00DB2D1C" w:rsidRPr="007A25E5" w:rsidRDefault="00CF3881" w:rsidP="007A25E5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а) в 10-дневный срок на</w:t>
      </w:r>
      <w:r w:rsidR="009B2106" w:rsidRPr="007A25E5">
        <w:rPr>
          <w:sz w:val="24"/>
          <w:szCs w:val="24"/>
        </w:rPr>
        <w:t>значает дату заседания К</w:t>
      </w:r>
      <w:r w:rsidRPr="007A25E5">
        <w:rPr>
          <w:sz w:val="24"/>
          <w:szCs w:val="24"/>
        </w:rPr>
        <w:t xml:space="preserve">омиссии. При этом дата заседания Комиссии не может быть назначена </w:t>
      </w:r>
      <w:r w:rsidR="00DB2D1C" w:rsidRPr="007A25E5">
        <w:rPr>
          <w:sz w:val="24"/>
          <w:szCs w:val="24"/>
        </w:rPr>
        <w:t>позднее 20 дней со дня поступления указанной информации</w:t>
      </w:r>
      <w:r w:rsidRPr="007A25E5">
        <w:rPr>
          <w:sz w:val="24"/>
          <w:szCs w:val="24"/>
        </w:rPr>
        <w:t>, за исключением случаев, предусмотренных пунктами 1</w:t>
      </w:r>
      <w:r w:rsidR="00E92622" w:rsidRPr="007A25E5">
        <w:rPr>
          <w:sz w:val="24"/>
          <w:szCs w:val="24"/>
        </w:rPr>
        <w:t>6</w:t>
      </w:r>
      <w:r w:rsidRPr="007A25E5">
        <w:rPr>
          <w:sz w:val="24"/>
          <w:szCs w:val="24"/>
        </w:rPr>
        <w:t>.1 и 1</w:t>
      </w:r>
      <w:r w:rsidR="00E92622" w:rsidRPr="007A25E5">
        <w:rPr>
          <w:sz w:val="24"/>
          <w:szCs w:val="24"/>
        </w:rPr>
        <w:t>6</w:t>
      </w:r>
      <w:r w:rsidRPr="007A25E5">
        <w:rPr>
          <w:sz w:val="24"/>
          <w:szCs w:val="24"/>
        </w:rPr>
        <w:t>.2 настоящего Положения</w:t>
      </w:r>
      <w:r w:rsidR="00DB2D1C" w:rsidRPr="007A25E5">
        <w:rPr>
          <w:sz w:val="24"/>
          <w:szCs w:val="24"/>
        </w:rPr>
        <w:t>;</w:t>
      </w:r>
    </w:p>
    <w:p w:rsidR="00F97384" w:rsidRPr="007A25E5" w:rsidRDefault="00CF3881" w:rsidP="007A25E5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lastRenderedPageBreak/>
        <w:t xml:space="preserve"> </w:t>
      </w:r>
      <w:r w:rsidR="00DB2D1C" w:rsidRPr="007A25E5">
        <w:rPr>
          <w:sz w:val="24"/>
          <w:szCs w:val="24"/>
        </w:rPr>
        <w:t xml:space="preserve">б) </w:t>
      </w:r>
      <w:r w:rsidR="00F97384" w:rsidRPr="007A25E5">
        <w:rPr>
          <w:sz w:val="24"/>
          <w:szCs w:val="24"/>
        </w:rPr>
        <w:t>организует ознакомление муниципального с</w:t>
      </w:r>
      <w:r w:rsidR="00CC7600" w:rsidRPr="007A25E5">
        <w:rPr>
          <w:sz w:val="24"/>
          <w:szCs w:val="24"/>
        </w:rPr>
        <w:t>лужащего, в отношении которого К</w:t>
      </w:r>
      <w:r w:rsidR="00F97384" w:rsidRPr="007A25E5">
        <w:rPr>
          <w:sz w:val="24"/>
          <w:szCs w:val="24"/>
        </w:rPr>
        <w:t>омиссией рассматривается вопрос о соблюдении требований к служебному поведению и (или) требований об урегулировании конфликта интере</w:t>
      </w:r>
      <w:r w:rsidRPr="007A25E5">
        <w:rPr>
          <w:sz w:val="24"/>
          <w:szCs w:val="24"/>
        </w:rPr>
        <w:t>сов, его представителя, членов К</w:t>
      </w:r>
      <w:r w:rsidR="00F97384" w:rsidRPr="007A25E5">
        <w:rPr>
          <w:sz w:val="24"/>
          <w:szCs w:val="24"/>
        </w:rPr>
        <w:t>омиссии и други</w:t>
      </w:r>
      <w:r w:rsidR="00CC7600" w:rsidRPr="007A25E5">
        <w:rPr>
          <w:sz w:val="24"/>
          <w:szCs w:val="24"/>
        </w:rPr>
        <w:t>х лиц, участвующих в заседании К</w:t>
      </w:r>
      <w:r w:rsidR="00F97384" w:rsidRPr="007A25E5">
        <w:rPr>
          <w:sz w:val="24"/>
          <w:szCs w:val="24"/>
        </w:rPr>
        <w:t xml:space="preserve">омиссии, с информацией, поступившей в </w:t>
      </w:r>
      <w:r w:rsidR="009B2106" w:rsidRPr="007A25E5">
        <w:rPr>
          <w:sz w:val="24"/>
          <w:szCs w:val="24"/>
        </w:rPr>
        <w:t xml:space="preserve">подразделение </w:t>
      </w:r>
      <w:r w:rsidR="00F97384" w:rsidRPr="007A25E5">
        <w:rPr>
          <w:sz w:val="24"/>
          <w:szCs w:val="24"/>
        </w:rPr>
        <w:t>кадров</w:t>
      </w:r>
      <w:r w:rsidR="009B2106" w:rsidRPr="007A25E5">
        <w:rPr>
          <w:sz w:val="24"/>
          <w:szCs w:val="24"/>
        </w:rPr>
        <w:t>ой</w:t>
      </w:r>
      <w:r w:rsidR="00F97384" w:rsidRPr="007A25E5">
        <w:rPr>
          <w:sz w:val="24"/>
          <w:szCs w:val="24"/>
        </w:rPr>
        <w:t xml:space="preserve"> службу, и с результатами ее проверки;</w:t>
      </w:r>
    </w:p>
    <w:p w:rsidR="00DB2D1C" w:rsidRPr="007A25E5" w:rsidRDefault="00CF3881" w:rsidP="007A25E5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в) рассматривает ходатайс</w:t>
      </w:r>
      <w:r w:rsidR="00CC7600" w:rsidRPr="007A25E5">
        <w:rPr>
          <w:sz w:val="24"/>
          <w:szCs w:val="24"/>
        </w:rPr>
        <w:t>тва о приглашении на заседание К</w:t>
      </w:r>
      <w:r w:rsidR="00DB2D1C" w:rsidRPr="007A25E5">
        <w:rPr>
          <w:sz w:val="24"/>
          <w:szCs w:val="24"/>
        </w:rPr>
        <w:t xml:space="preserve">омиссии </w:t>
      </w:r>
      <w:r w:rsidR="00CC7600" w:rsidRPr="007A25E5">
        <w:rPr>
          <w:sz w:val="24"/>
          <w:szCs w:val="24"/>
        </w:rPr>
        <w:t xml:space="preserve">лиц, указанных в подпункте «б» </w:t>
      </w:r>
      <w:r w:rsidR="00DB2D1C" w:rsidRPr="007A25E5">
        <w:rPr>
          <w:sz w:val="24"/>
          <w:szCs w:val="24"/>
        </w:rPr>
        <w:t xml:space="preserve">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 w:rsidR="00CC7600" w:rsidRPr="007A25E5">
        <w:rPr>
          <w:sz w:val="24"/>
          <w:szCs w:val="24"/>
        </w:rPr>
        <w:t>К</w:t>
      </w:r>
      <w:r w:rsidR="00DB2D1C" w:rsidRPr="007A25E5">
        <w:rPr>
          <w:sz w:val="24"/>
          <w:szCs w:val="24"/>
        </w:rPr>
        <w:t>омиссии дополнительных материалов.</w:t>
      </w:r>
    </w:p>
    <w:p w:rsidR="00DB2D1C" w:rsidRPr="007A25E5" w:rsidRDefault="00CC7600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16.1.</w:t>
      </w:r>
      <w:r w:rsidR="00DB2D1C" w:rsidRPr="007A25E5">
        <w:rPr>
          <w:sz w:val="24"/>
          <w:szCs w:val="24"/>
        </w:rPr>
        <w:t xml:space="preserve"> </w:t>
      </w:r>
      <w:proofErr w:type="gramStart"/>
      <w:r w:rsidR="00DB2D1C" w:rsidRPr="007A25E5">
        <w:rPr>
          <w:sz w:val="24"/>
          <w:szCs w:val="24"/>
        </w:rPr>
        <w:t>Заседание Комиссии по рассмотрению</w:t>
      </w:r>
      <w:r w:rsidRPr="007A25E5">
        <w:rPr>
          <w:sz w:val="24"/>
          <w:szCs w:val="24"/>
        </w:rPr>
        <w:t xml:space="preserve"> заявлений, указанных в абзацах 3 и 5 подпункта «б» </w:t>
      </w:r>
      <w:r w:rsidR="00DB2D1C" w:rsidRPr="007A25E5">
        <w:rPr>
          <w:sz w:val="24"/>
          <w:szCs w:val="24"/>
        </w:rPr>
        <w:t>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</w:t>
      </w:r>
      <w:r w:rsidR="00DF0945" w:rsidRPr="007A25E5">
        <w:rPr>
          <w:sz w:val="24"/>
          <w:szCs w:val="24"/>
        </w:rPr>
        <w:t>, предусмотренных Федеральным законом от 25 декабря 2008 года № 273-ФЗ «О противодействии коррупции».</w:t>
      </w:r>
      <w:proofErr w:type="gramEnd"/>
    </w:p>
    <w:p w:rsidR="00DB2D1C" w:rsidRPr="007A25E5" w:rsidRDefault="00CC7600" w:rsidP="007A25E5">
      <w:pPr>
        <w:pStyle w:val="ab"/>
        <w:shd w:val="clear" w:color="auto" w:fill="FEFEFE"/>
        <w:spacing w:before="0" w:beforeAutospacing="0" w:after="0" w:afterAutospacing="0"/>
        <w:ind w:firstLine="709"/>
        <w:jc w:val="both"/>
      </w:pPr>
      <w:r w:rsidRPr="007A25E5">
        <w:t xml:space="preserve"> 16.2. </w:t>
      </w:r>
      <w:proofErr w:type="gramStart"/>
      <w:r w:rsidR="00DB2D1C" w:rsidRPr="007A25E5">
        <w:t>Уведомления, указанные в подпунктах "</w:t>
      </w:r>
      <w:proofErr w:type="spellStart"/>
      <w:r w:rsidR="00DE4717" w:rsidRPr="007A25E5">
        <w:t>д</w:t>
      </w:r>
      <w:proofErr w:type="spellEnd"/>
      <w:r w:rsidR="00DB2D1C" w:rsidRPr="007A25E5">
        <w:t>" и "</w:t>
      </w:r>
      <w:r w:rsidR="00DE4717" w:rsidRPr="007A25E5">
        <w:t>е</w:t>
      </w:r>
      <w:r w:rsidR="00DB2D1C" w:rsidRPr="007A25E5">
        <w:t>" пункта 14 настоящего Положения, как правило, рассматриваются на очередно</w:t>
      </w:r>
      <w:r w:rsidR="00DE4717" w:rsidRPr="007A25E5">
        <w:t>м (плановом) заседании Комиссии</w:t>
      </w:r>
      <w:r w:rsidR="00DB2D1C" w:rsidRPr="007A25E5">
        <w:t>.</w:t>
      </w:r>
      <w:proofErr w:type="gramEnd"/>
    </w:p>
    <w:p w:rsidR="00DB2D1C" w:rsidRPr="007A25E5" w:rsidRDefault="00DE4717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17. Заседание К</w:t>
      </w:r>
      <w:r w:rsidR="00DB2D1C" w:rsidRPr="007A25E5">
        <w:rPr>
          <w:sz w:val="24"/>
          <w:szCs w:val="24"/>
        </w:rPr>
        <w:t xml:space="preserve">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</w:t>
      </w:r>
      <w:r w:rsidR="00DF0945" w:rsidRPr="007A25E5">
        <w:rPr>
          <w:sz w:val="24"/>
          <w:szCs w:val="24"/>
        </w:rPr>
        <w:t>соответствующем</w:t>
      </w:r>
      <w:r w:rsidR="00DB2D1C" w:rsidRPr="007A25E5">
        <w:rPr>
          <w:sz w:val="24"/>
          <w:szCs w:val="24"/>
        </w:rPr>
        <w:t xml:space="preserve"> органе. О намерении лично присутствовать на заседании Комиссии муниципальны</w:t>
      </w:r>
      <w:r w:rsidR="00DF0945" w:rsidRPr="007A25E5">
        <w:rPr>
          <w:sz w:val="24"/>
          <w:szCs w:val="24"/>
        </w:rPr>
        <w:t xml:space="preserve">й </w:t>
      </w:r>
      <w:r w:rsidRPr="007A25E5">
        <w:rPr>
          <w:sz w:val="24"/>
          <w:szCs w:val="24"/>
        </w:rPr>
        <w:t>служащий или</w:t>
      </w:r>
      <w:r w:rsidR="00DF0945" w:rsidRPr="007A25E5">
        <w:rPr>
          <w:sz w:val="24"/>
          <w:szCs w:val="24"/>
        </w:rPr>
        <w:t xml:space="preserve"> гражданин указывает в обращении, </w:t>
      </w:r>
      <w:r w:rsidR="00DB2D1C" w:rsidRPr="007A25E5">
        <w:rPr>
          <w:sz w:val="24"/>
          <w:szCs w:val="24"/>
        </w:rPr>
        <w:t>заявлении или уведомлении</w:t>
      </w:r>
      <w:r w:rsidRPr="007A25E5">
        <w:rPr>
          <w:sz w:val="24"/>
          <w:szCs w:val="24"/>
        </w:rPr>
        <w:t>, представляемых в соответствии с подпунктами «б» и «е» пункта 14 настоящего Положения</w:t>
      </w:r>
      <w:r w:rsidR="00DB2D1C" w:rsidRPr="007A25E5">
        <w:rPr>
          <w:sz w:val="24"/>
          <w:szCs w:val="24"/>
        </w:rPr>
        <w:t xml:space="preserve">.  </w:t>
      </w:r>
    </w:p>
    <w:p w:rsidR="00DE4717" w:rsidRPr="007A25E5" w:rsidRDefault="00DE4717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17.1. Заседания Комиссии могут проводиться в отсутствие муниципального служащего или гражданина в случае:</w:t>
      </w:r>
    </w:p>
    <w:p w:rsidR="00C140F6" w:rsidRPr="007A25E5" w:rsidRDefault="00DE4717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а) если в обращении, заявлении или уведомлении, предусмотренных подпунктами </w:t>
      </w:r>
      <w:r w:rsidR="00C140F6" w:rsidRPr="007A25E5">
        <w:rPr>
          <w:sz w:val="24"/>
          <w:szCs w:val="24"/>
        </w:rPr>
        <w:t xml:space="preserve">«б» и «е» </w:t>
      </w:r>
      <w:r w:rsidRPr="007A25E5">
        <w:rPr>
          <w:sz w:val="24"/>
          <w:szCs w:val="24"/>
        </w:rPr>
        <w:t>пункта 1</w:t>
      </w:r>
      <w:r w:rsidR="00C140F6" w:rsidRPr="007A25E5">
        <w:rPr>
          <w:sz w:val="24"/>
          <w:szCs w:val="24"/>
        </w:rPr>
        <w:t>4</w:t>
      </w:r>
      <w:r w:rsidRPr="007A25E5">
        <w:rPr>
          <w:sz w:val="24"/>
          <w:szCs w:val="24"/>
        </w:rPr>
        <w:t xml:space="preserve"> настоящего Положения, не содержится указания о намерении муниципального служащего или гражданина лично прису</w:t>
      </w:r>
      <w:r w:rsidR="00C140F6" w:rsidRPr="007A25E5">
        <w:rPr>
          <w:sz w:val="24"/>
          <w:szCs w:val="24"/>
        </w:rPr>
        <w:t>тствовать на заседании Комиссии;</w:t>
      </w:r>
    </w:p>
    <w:p w:rsidR="008B53BD" w:rsidRDefault="00C140F6" w:rsidP="008B53B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</w:t>
      </w:r>
      <w:r w:rsidR="00DE4717" w:rsidRPr="007A25E5">
        <w:rPr>
          <w:sz w:val="24"/>
          <w:szCs w:val="24"/>
        </w:rPr>
        <w:t xml:space="preserve">  </w:t>
      </w:r>
    </w:p>
    <w:p w:rsidR="008B53BD" w:rsidRDefault="00C140F6" w:rsidP="008B53B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18. На заседании К</w:t>
      </w:r>
      <w:r w:rsidR="00DB2D1C" w:rsidRPr="007A25E5">
        <w:rPr>
          <w:sz w:val="24"/>
          <w:szCs w:val="24"/>
        </w:rPr>
        <w:t xml:space="preserve">омиссии заслушиваются пояснения муниципального служащего </w:t>
      </w:r>
      <w:r w:rsidRPr="007A25E5">
        <w:rPr>
          <w:sz w:val="24"/>
          <w:szCs w:val="24"/>
        </w:rPr>
        <w:t>или гражданина, замещавшего должность муниципальной службы</w:t>
      </w:r>
      <w:r w:rsidR="00DF0945" w:rsidRPr="007A25E5">
        <w:rPr>
          <w:sz w:val="24"/>
          <w:szCs w:val="24"/>
        </w:rPr>
        <w:t xml:space="preserve"> в соответствующем органе</w:t>
      </w:r>
      <w:r w:rsidRPr="007A25E5">
        <w:rPr>
          <w:sz w:val="24"/>
          <w:szCs w:val="24"/>
        </w:rPr>
        <w:t xml:space="preserve"> (</w:t>
      </w:r>
      <w:r w:rsidR="00DB2D1C" w:rsidRPr="007A25E5">
        <w:rPr>
          <w:sz w:val="24"/>
          <w:szCs w:val="24"/>
        </w:rPr>
        <w:t xml:space="preserve">с его согласия) и иных лиц, рассматриваются материалы по существу </w:t>
      </w:r>
      <w:r w:rsidRPr="007A25E5">
        <w:rPr>
          <w:sz w:val="24"/>
          <w:szCs w:val="24"/>
        </w:rPr>
        <w:t xml:space="preserve">вынесенных на данное заседание вопросов, </w:t>
      </w:r>
      <w:r w:rsidR="00DB2D1C" w:rsidRPr="007A25E5">
        <w:rPr>
          <w:sz w:val="24"/>
          <w:szCs w:val="24"/>
        </w:rPr>
        <w:t>а также дополнительные материалы.</w:t>
      </w:r>
    </w:p>
    <w:p w:rsidR="008B53BD" w:rsidRDefault="00C140F6" w:rsidP="008B53B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19. </w:t>
      </w:r>
      <w:r w:rsidR="00DB2D1C" w:rsidRPr="007A25E5">
        <w:rPr>
          <w:sz w:val="24"/>
          <w:szCs w:val="24"/>
        </w:rPr>
        <w:t xml:space="preserve">Члены </w:t>
      </w:r>
      <w:r w:rsidRPr="007A25E5">
        <w:rPr>
          <w:sz w:val="24"/>
          <w:szCs w:val="24"/>
        </w:rPr>
        <w:t>К</w:t>
      </w:r>
      <w:r w:rsidR="00DB2D1C" w:rsidRPr="007A25E5">
        <w:rPr>
          <w:sz w:val="24"/>
          <w:szCs w:val="24"/>
        </w:rPr>
        <w:t>омиссии и лица, участвовавшие в ее заседании, не вправе разглашать сведения, ставш</w:t>
      </w:r>
      <w:r w:rsidRPr="007A25E5">
        <w:rPr>
          <w:sz w:val="24"/>
          <w:szCs w:val="24"/>
        </w:rPr>
        <w:t>ие им известными в ходе работы К</w:t>
      </w:r>
      <w:r w:rsidR="00DB2D1C" w:rsidRPr="007A25E5">
        <w:rPr>
          <w:sz w:val="24"/>
          <w:szCs w:val="24"/>
        </w:rPr>
        <w:t>омиссии.</w:t>
      </w:r>
    </w:p>
    <w:p w:rsidR="00DB2D1C" w:rsidRPr="007A25E5" w:rsidRDefault="00C140F6" w:rsidP="008B53BD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20. </w:t>
      </w:r>
      <w:r w:rsidR="00DB2D1C" w:rsidRPr="007A25E5">
        <w:rPr>
          <w:sz w:val="24"/>
          <w:szCs w:val="24"/>
        </w:rPr>
        <w:t>По итогам рассмотрения вопроса, указанного в аб</w:t>
      </w:r>
      <w:r w:rsidRPr="007A25E5">
        <w:rPr>
          <w:sz w:val="24"/>
          <w:szCs w:val="24"/>
        </w:rPr>
        <w:t xml:space="preserve">заце </w:t>
      </w:r>
      <w:r w:rsidR="00CC7575" w:rsidRPr="007A25E5">
        <w:rPr>
          <w:sz w:val="24"/>
          <w:szCs w:val="24"/>
        </w:rPr>
        <w:t>2</w:t>
      </w:r>
      <w:r w:rsidRPr="007A25E5">
        <w:rPr>
          <w:sz w:val="24"/>
          <w:szCs w:val="24"/>
        </w:rPr>
        <w:t xml:space="preserve"> подпункта «а» пункта 14 </w:t>
      </w:r>
      <w:r w:rsidR="00CC7575" w:rsidRPr="007A25E5">
        <w:rPr>
          <w:sz w:val="24"/>
          <w:szCs w:val="24"/>
        </w:rPr>
        <w:t>настоящего Положения, К</w:t>
      </w:r>
      <w:r w:rsidR="00DB2D1C" w:rsidRPr="007A25E5">
        <w:rPr>
          <w:sz w:val="24"/>
          <w:szCs w:val="24"/>
        </w:rPr>
        <w:t>омиссия принимает одно из следующих решений:</w:t>
      </w:r>
    </w:p>
    <w:p w:rsidR="00DB2D1C" w:rsidRPr="007A25E5" w:rsidRDefault="008B53BD" w:rsidP="007A25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CC7575" w:rsidRPr="007A25E5">
        <w:rPr>
          <w:sz w:val="24"/>
          <w:szCs w:val="24"/>
        </w:rPr>
        <w:t>а</w:t>
      </w:r>
      <w:r w:rsidR="00DB2D1C" w:rsidRPr="007A25E5">
        <w:rPr>
          <w:sz w:val="24"/>
          <w:szCs w:val="24"/>
        </w:rPr>
        <w:t xml:space="preserve">) установить, что сведения, представленные муниципальным служащим в соответствии </w:t>
      </w:r>
      <w:r w:rsidR="002E29E4" w:rsidRPr="007A25E5">
        <w:rPr>
          <w:sz w:val="24"/>
          <w:szCs w:val="24"/>
        </w:rPr>
        <w:t xml:space="preserve">с Положением о проверке достоверности и полноты сведений, представляемых гражданами и муниципальными служащими Увельского муниципального округа, претендующими на замещение должностей муниципальной службы, и муниципальными служащими Увельского муниципального округа, замещающими должности муниципальной службы, предусмотренные соответствующим перечнем, и соблюдения муниципальными служащими требований к служебному поведению, </w:t>
      </w:r>
      <w:r w:rsidR="00DB2D1C" w:rsidRPr="007A25E5">
        <w:rPr>
          <w:sz w:val="24"/>
          <w:szCs w:val="24"/>
        </w:rPr>
        <w:t>являются достоверными и полными;</w:t>
      </w:r>
      <w:proofErr w:type="gramEnd"/>
    </w:p>
    <w:p w:rsidR="00DB2D1C" w:rsidRPr="007A25E5" w:rsidRDefault="008B53BD" w:rsidP="007A25E5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2E29E4" w:rsidRPr="007A25E5">
        <w:rPr>
          <w:sz w:val="24"/>
          <w:szCs w:val="24"/>
        </w:rPr>
        <w:t>б</w:t>
      </w:r>
      <w:r w:rsidR="00DB2D1C" w:rsidRPr="007A25E5">
        <w:rPr>
          <w:sz w:val="24"/>
          <w:szCs w:val="24"/>
        </w:rPr>
        <w:t>) установить, что сведения, предста</w:t>
      </w:r>
      <w:r w:rsidR="002E29E4" w:rsidRPr="007A25E5">
        <w:rPr>
          <w:sz w:val="24"/>
          <w:szCs w:val="24"/>
        </w:rPr>
        <w:t xml:space="preserve">вленные муниципальным служащим, указанные в подпункте «а» настоящего пункта, </w:t>
      </w:r>
      <w:r w:rsidR="00DB2D1C" w:rsidRPr="007A25E5">
        <w:rPr>
          <w:sz w:val="24"/>
          <w:szCs w:val="24"/>
        </w:rPr>
        <w:t>являются недостоверными и (или) неполными.</w:t>
      </w:r>
      <w:proofErr w:type="gramEnd"/>
      <w:r w:rsidR="00DB2D1C" w:rsidRPr="007A25E5">
        <w:rPr>
          <w:sz w:val="24"/>
          <w:szCs w:val="24"/>
        </w:rPr>
        <w:t xml:space="preserve"> В этом случае </w:t>
      </w:r>
      <w:r w:rsidR="00995EC8" w:rsidRPr="007A25E5">
        <w:rPr>
          <w:sz w:val="24"/>
          <w:szCs w:val="24"/>
        </w:rPr>
        <w:t>К</w:t>
      </w:r>
      <w:r w:rsidR="00DB2D1C" w:rsidRPr="007A25E5">
        <w:rPr>
          <w:sz w:val="24"/>
          <w:szCs w:val="24"/>
        </w:rPr>
        <w:t>омиссия рекомендует руководителю соответствую</w:t>
      </w:r>
      <w:r w:rsidR="00995EC8" w:rsidRPr="007A25E5">
        <w:rPr>
          <w:sz w:val="24"/>
          <w:szCs w:val="24"/>
        </w:rPr>
        <w:t>щего органа, в котором создана К</w:t>
      </w:r>
      <w:r w:rsidR="00DB2D1C" w:rsidRPr="007A25E5">
        <w:rPr>
          <w:sz w:val="24"/>
          <w:szCs w:val="24"/>
        </w:rPr>
        <w:t>омиссия, применить к муниципальному служащему конкретную меру ответственности.</w:t>
      </w:r>
    </w:p>
    <w:p w:rsidR="00DB2D1C" w:rsidRPr="007A25E5" w:rsidRDefault="00010E59" w:rsidP="007A25E5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lastRenderedPageBreak/>
        <w:t xml:space="preserve"> </w:t>
      </w:r>
      <w:r w:rsidR="00DB2D1C" w:rsidRPr="007A25E5">
        <w:rPr>
          <w:sz w:val="24"/>
          <w:szCs w:val="24"/>
        </w:rPr>
        <w:t>2</w:t>
      </w:r>
      <w:r w:rsidR="00995EC8" w:rsidRPr="007A25E5">
        <w:rPr>
          <w:sz w:val="24"/>
          <w:szCs w:val="24"/>
        </w:rPr>
        <w:t>1</w:t>
      </w:r>
      <w:r w:rsidR="00DB2D1C" w:rsidRPr="007A25E5">
        <w:rPr>
          <w:sz w:val="24"/>
          <w:szCs w:val="24"/>
        </w:rPr>
        <w:t xml:space="preserve">. По итогам рассмотрения </w:t>
      </w:r>
      <w:r w:rsidR="00B976B5" w:rsidRPr="007A25E5">
        <w:rPr>
          <w:sz w:val="24"/>
          <w:szCs w:val="24"/>
        </w:rPr>
        <w:t xml:space="preserve">вопроса, указанного в абзаце </w:t>
      </w:r>
      <w:r w:rsidR="007E3C83" w:rsidRPr="007A25E5">
        <w:rPr>
          <w:sz w:val="24"/>
          <w:szCs w:val="24"/>
        </w:rPr>
        <w:t xml:space="preserve">3 подпункта «а» </w:t>
      </w:r>
      <w:r w:rsidR="00DB2D1C" w:rsidRPr="007A25E5">
        <w:rPr>
          <w:sz w:val="24"/>
          <w:szCs w:val="24"/>
        </w:rPr>
        <w:t>п</w:t>
      </w:r>
      <w:r w:rsidR="00B976B5" w:rsidRPr="007A25E5">
        <w:rPr>
          <w:sz w:val="24"/>
          <w:szCs w:val="24"/>
        </w:rPr>
        <w:t>ункта 14 настоящего Положения, К</w:t>
      </w:r>
      <w:r w:rsidR="00DB2D1C" w:rsidRPr="007A25E5">
        <w:rPr>
          <w:sz w:val="24"/>
          <w:szCs w:val="24"/>
        </w:rPr>
        <w:t>омиссия принимает одно из следующих решений:</w:t>
      </w:r>
    </w:p>
    <w:p w:rsidR="00DB2D1C" w:rsidRPr="007A25E5" w:rsidRDefault="00B976B5" w:rsidP="007A25E5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а</w:t>
      </w:r>
      <w:r w:rsidR="00DB2D1C" w:rsidRPr="007A25E5">
        <w:rPr>
          <w:sz w:val="24"/>
          <w:szCs w:val="24"/>
        </w:rPr>
        <w:t>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B2D1C" w:rsidRPr="007A25E5" w:rsidRDefault="007E3C83" w:rsidP="007A25E5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б</w:t>
      </w:r>
      <w:r w:rsidR="00DB2D1C" w:rsidRPr="007A25E5">
        <w:rPr>
          <w:sz w:val="24"/>
          <w:szCs w:val="24"/>
        </w:rPr>
        <w:t>) установить, что муниципальный служащий не соблюдал требования к служебному поведению и (или) требования об урегулировании конф</w:t>
      </w:r>
      <w:r w:rsidRPr="007A25E5">
        <w:rPr>
          <w:sz w:val="24"/>
          <w:szCs w:val="24"/>
        </w:rPr>
        <w:t>ликта интересов. В этом случае К</w:t>
      </w:r>
      <w:r w:rsidR="00DB2D1C" w:rsidRPr="007A25E5">
        <w:rPr>
          <w:sz w:val="24"/>
          <w:szCs w:val="24"/>
        </w:rPr>
        <w:t>омиссия рекомендует руководителю соответствую</w:t>
      </w:r>
      <w:r w:rsidRPr="007A25E5">
        <w:rPr>
          <w:sz w:val="24"/>
          <w:szCs w:val="24"/>
        </w:rPr>
        <w:t>щего органа, в котором создана К</w:t>
      </w:r>
      <w:r w:rsidR="00DB2D1C" w:rsidRPr="007A25E5">
        <w:rPr>
          <w:sz w:val="24"/>
          <w:szCs w:val="24"/>
        </w:rPr>
        <w:t>омиссия,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B2D1C" w:rsidRPr="007A25E5" w:rsidRDefault="007E3C83" w:rsidP="007A25E5">
      <w:pPr>
        <w:shd w:val="clear" w:color="auto" w:fill="FFFFFF"/>
        <w:tabs>
          <w:tab w:val="left" w:pos="709"/>
          <w:tab w:val="left" w:pos="851"/>
          <w:tab w:val="left" w:pos="993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2</w:t>
      </w:r>
      <w:r w:rsidRPr="007A25E5">
        <w:rPr>
          <w:sz w:val="24"/>
          <w:szCs w:val="24"/>
        </w:rPr>
        <w:t>2</w:t>
      </w:r>
      <w:r w:rsidR="00DB2D1C" w:rsidRPr="007A25E5">
        <w:rPr>
          <w:sz w:val="24"/>
          <w:szCs w:val="24"/>
        </w:rPr>
        <w:t>. По итогам рассмотрения вопроса, указанного в абзаце 2 подпункта «б» п</w:t>
      </w:r>
      <w:r w:rsidRPr="007A25E5">
        <w:rPr>
          <w:sz w:val="24"/>
          <w:szCs w:val="24"/>
        </w:rPr>
        <w:t>ункта 14 настоящего Положения, К</w:t>
      </w:r>
      <w:r w:rsidR="00DB2D1C" w:rsidRPr="007A25E5">
        <w:rPr>
          <w:sz w:val="24"/>
          <w:szCs w:val="24"/>
        </w:rPr>
        <w:t>омиссия принимает одно из следующих решений:</w:t>
      </w:r>
    </w:p>
    <w:p w:rsidR="00A55947" w:rsidRPr="007A25E5" w:rsidRDefault="00A55947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а) дать гра</w:t>
      </w:r>
      <w:r w:rsidR="00CB3417" w:rsidRPr="007A25E5">
        <w:rPr>
          <w:sz w:val="24"/>
          <w:szCs w:val="24"/>
        </w:rPr>
        <w:t>жданину согласие на замещение</w:t>
      </w:r>
      <w:r w:rsidRPr="007A25E5">
        <w:rPr>
          <w:sz w:val="24"/>
          <w:szCs w:val="24"/>
        </w:rPr>
        <w:t xml:space="preserve"> должности в коммерческой или некоммерческой организации либо на выполнение работы на условиях гражданско - правового договора в коммерческой или некоммерческой организации, е</w:t>
      </w:r>
      <w:r w:rsidR="003D6B59" w:rsidRPr="007A25E5">
        <w:rPr>
          <w:sz w:val="24"/>
          <w:szCs w:val="24"/>
        </w:rPr>
        <w:t>с</w:t>
      </w:r>
      <w:r w:rsidRPr="007A25E5">
        <w:rPr>
          <w:sz w:val="24"/>
          <w:szCs w:val="24"/>
        </w:rPr>
        <w:t>ли отдельные функции по государственному  управлению этой организацией входили в его должностные (служебные) обязанности;</w:t>
      </w:r>
    </w:p>
    <w:p w:rsidR="00A55947" w:rsidRPr="007A25E5" w:rsidRDefault="00A55947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б) отказать гражданину </w:t>
      </w:r>
      <w:r w:rsidR="00CB3417" w:rsidRPr="007A25E5">
        <w:rPr>
          <w:sz w:val="24"/>
          <w:szCs w:val="24"/>
        </w:rPr>
        <w:t>в замещении</w:t>
      </w:r>
      <w:r w:rsidRPr="007A25E5">
        <w:rPr>
          <w:sz w:val="24"/>
          <w:szCs w:val="24"/>
        </w:rPr>
        <w:t xml:space="preserve"> должности в коммерческой или некоммерческой организации</w:t>
      </w:r>
      <w:r w:rsidR="00CB3417" w:rsidRPr="007A25E5">
        <w:rPr>
          <w:sz w:val="24"/>
          <w:szCs w:val="24"/>
        </w:rPr>
        <w:t xml:space="preserve"> либо в выполнении работы на условиях гражданско-правового договора</w:t>
      </w:r>
      <w:r w:rsidRPr="007A25E5">
        <w:rPr>
          <w:sz w:val="24"/>
          <w:szCs w:val="24"/>
        </w:rPr>
        <w:t xml:space="preserve"> в коммерческой или некоммерческой организации</w:t>
      </w:r>
      <w:r w:rsidR="00CB3417" w:rsidRPr="007A25E5">
        <w:rPr>
          <w:sz w:val="24"/>
          <w:szCs w:val="24"/>
        </w:rPr>
        <w:t>, если отдельные функции по государственному  управлению этой организацией входили в его должностные (служебные) обязанности, и мотивировать свой отказ.</w:t>
      </w:r>
    </w:p>
    <w:p w:rsidR="00A55947" w:rsidRPr="007A25E5" w:rsidRDefault="00CB3417" w:rsidP="007A25E5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23. По итогам рассмотрения вопроса, указанного в абзаце 3 подпункта «б» пункта 14 настоящего Положения, Комиссия принимает одно из следующих решений:</w:t>
      </w:r>
    </w:p>
    <w:p w:rsidR="00DB2D1C" w:rsidRPr="007A25E5" w:rsidRDefault="007E3C83" w:rsidP="007A25E5">
      <w:pPr>
        <w:pStyle w:val="a9"/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7A25E5">
        <w:rPr>
          <w:rFonts w:ascii="Times New Roman" w:hAnsi="Times New Roman" w:cs="Times New Roman"/>
        </w:rPr>
        <w:t>а</w:t>
      </w:r>
      <w:r w:rsidR="00DB2D1C" w:rsidRPr="007A25E5">
        <w:rPr>
          <w:rFonts w:ascii="Times New Roman" w:hAnsi="Times New Roman" w:cs="Times New Roman"/>
        </w:rPr>
        <w:t xml:space="preserve">) признать, что причина непредставления муниципальным служащим </w:t>
      </w:r>
      <w:r w:rsidR="00111AD8" w:rsidRPr="007A25E5">
        <w:rPr>
          <w:rFonts w:ascii="Times New Roman" w:hAnsi="Times New Roman" w:cs="Times New Roman"/>
        </w:rPr>
        <w:t xml:space="preserve">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 своих супруги (супруга) и несовершеннолетних детей </w:t>
      </w:r>
      <w:r w:rsidR="00DB2D1C" w:rsidRPr="007A25E5">
        <w:rPr>
          <w:rFonts w:ascii="Times New Roman" w:hAnsi="Times New Roman" w:cs="Times New Roman"/>
        </w:rPr>
        <w:t xml:space="preserve">является </w:t>
      </w:r>
      <w:r w:rsidR="00111AD8" w:rsidRPr="007A25E5">
        <w:rPr>
          <w:rFonts w:ascii="Times New Roman" w:hAnsi="Times New Roman" w:cs="Times New Roman"/>
        </w:rPr>
        <w:t xml:space="preserve">объективной и </w:t>
      </w:r>
      <w:r w:rsidR="00DB2D1C" w:rsidRPr="007A25E5">
        <w:rPr>
          <w:rFonts w:ascii="Times New Roman" w:hAnsi="Times New Roman" w:cs="Times New Roman"/>
        </w:rPr>
        <w:t>уважительной;</w:t>
      </w:r>
    </w:p>
    <w:p w:rsidR="00DB2D1C" w:rsidRPr="007A25E5" w:rsidRDefault="007E3C83" w:rsidP="007A25E5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</w:t>
      </w:r>
      <w:r w:rsidR="00DB2D1C" w:rsidRPr="007A25E5">
        <w:rPr>
          <w:sz w:val="24"/>
          <w:szCs w:val="24"/>
        </w:rPr>
        <w:t xml:space="preserve">) признать, что причина непредставления муниципальным служащим </w:t>
      </w:r>
      <w:r w:rsidR="00111AD8" w:rsidRPr="007A25E5">
        <w:rPr>
          <w:sz w:val="24"/>
          <w:szCs w:val="24"/>
        </w:rPr>
        <w:t xml:space="preserve">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 своих супруги (супруга) и несовершеннолетних детей </w:t>
      </w:r>
      <w:r w:rsidR="00DB2D1C" w:rsidRPr="007A25E5">
        <w:rPr>
          <w:sz w:val="24"/>
          <w:szCs w:val="24"/>
        </w:rPr>
        <w:t>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DB2D1C" w:rsidRPr="007A25E5" w:rsidRDefault="007E3C83" w:rsidP="007A25E5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в</w:t>
      </w:r>
      <w:r w:rsidR="00DB2D1C" w:rsidRPr="007A25E5">
        <w:rPr>
          <w:sz w:val="24"/>
          <w:szCs w:val="24"/>
        </w:rPr>
        <w:t>)  признать, что причина непредставления муниципальным служащим</w:t>
      </w:r>
      <w:r w:rsidR="00111AD8" w:rsidRPr="007A25E5">
        <w:rPr>
          <w:sz w:val="24"/>
          <w:szCs w:val="24"/>
        </w:rPr>
        <w:t xml:space="preserve"> сведений о доходах, об имуществе и обязательствах </w:t>
      </w:r>
      <w:r w:rsidR="00DB2D1C" w:rsidRPr="007A25E5">
        <w:rPr>
          <w:sz w:val="24"/>
          <w:szCs w:val="24"/>
        </w:rPr>
        <w:t>имущественного характера своих супруга (супруги) и несовершеннолетних детей</w:t>
      </w:r>
      <w:r w:rsidR="00111AD8" w:rsidRPr="007A25E5">
        <w:rPr>
          <w:sz w:val="24"/>
          <w:szCs w:val="24"/>
        </w:rPr>
        <w:t xml:space="preserve">, предусмотренных Федеральным законом от 25 декабря 2008 года № 273-ФЗ «О противодействии коррупции» </w:t>
      </w:r>
      <w:r w:rsidR="00DB2D1C" w:rsidRPr="007A25E5">
        <w:rPr>
          <w:sz w:val="24"/>
          <w:szCs w:val="24"/>
        </w:rPr>
        <w:t>необъективна и является спосо</w:t>
      </w:r>
      <w:r w:rsidR="00111AD8" w:rsidRPr="007A25E5">
        <w:rPr>
          <w:sz w:val="24"/>
          <w:szCs w:val="24"/>
        </w:rPr>
        <w:t xml:space="preserve">бом уклонения от представления указанных сведений. </w:t>
      </w:r>
      <w:r w:rsidR="00DB2D1C" w:rsidRPr="007A25E5">
        <w:rPr>
          <w:sz w:val="24"/>
          <w:szCs w:val="24"/>
        </w:rPr>
        <w:t>В этом случае К</w:t>
      </w:r>
      <w:r w:rsidR="00111AD8" w:rsidRPr="007A25E5">
        <w:rPr>
          <w:sz w:val="24"/>
          <w:szCs w:val="24"/>
        </w:rPr>
        <w:t xml:space="preserve">омиссия  рекомендует </w:t>
      </w:r>
      <w:r w:rsidR="003229A6" w:rsidRPr="007A25E5">
        <w:rPr>
          <w:sz w:val="24"/>
          <w:szCs w:val="24"/>
        </w:rPr>
        <w:t xml:space="preserve">руководителю соответствующего органа, в котором создана Комиссия </w:t>
      </w:r>
      <w:proofErr w:type="gramStart"/>
      <w:r w:rsidR="00111AD8" w:rsidRPr="007A25E5">
        <w:rPr>
          <w:sz w:val="24"/>
          <w:szCs w:val="24"/>
        </w:rPr>
        <w:t>применить</w:t>
      </w:r>
      <w:proofErr w:type="gramEnd"/>
      <w:r w:rsidR="00111AD8" w:rsidRPr="007A25E5">
        <w:rPr>
          <w:sz w:val="24"/>
          <w:szCs w:val="24"/>
        </w:rPr>
        <w:t xml:space="preserve"> к муниципальному служащему </w:t>
      </w:r>
      <w:r w:rsidR="0042542A" w:rsidRPr="007A25E5">
        <w:rPr>
          <w:sz w:val="24"/>
          <w:szCs w:val="24"/>
        </w:rPr>
        <w:t xml:space="preserve">конкретную меру </w:t>
      </w:r>
      <w:r w:rsidR="00DB2D1C" w:rsidRPr="007A25E5">
        <w:rPr>
          <w:sz w:val="24"/>
          <w:szCs w:val="24"/>
        </w:rPr>
        <w:t>ответственности.</w:t>
      </w:r>
    </w:p>
    <w:p w:rsidR="0042542A" w:rsidRPr="007A25E5" w:rsidRDefault="00173C58" w:rsidP="007A25E5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23.1.</w:t>
      </w:r>
      <w:r w:rsidR="0042542A" w:rsidRPr="007A25E5">
        <w:rPr>
          <w:sz w:val="24"/>
          <w:szCs w:val="24"/>
        </w:rPr>
        <w:t xml:space="preserve">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42542A" w:rsidRPr="007A25E5" w:rsidRDefault="0042542A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а) признать, что сведения, представленные муниципальным служащим в соответствии с частью 1 статьи 3 Федерального закона от 3 декабря 2012 года № 230-ФЗ «О </w:t>
      </w:r>
      <w:proofErr w:type="gramStart"/>
      <w:r w:rsidRPr="007A25E5">
        <w:rPr>
          <w:sz w:val="24"/>
          <w:szCs w:val="24"/>
        </w:rPr>
        <w:t>контроле за</w:t>
      </w:r>
      <w:proofErr w:type="gramEnd"/>
      <w:r w:rsidRPr="007A25E5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 </w:t>
      </w:r>
    </w:p>
    <w:p w:rsidR="0042542A" w:rsidRPr="007A25E5" w:rsidRDefault="0042542A" w:rsidP="007A25E5">
      <w:pPr>
        <w:shd w:val="clear" w:color="auto" w:fill="FFFFFF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б) признать, что сведения, представленные муниципальным служащим в соответствии с частью 1 статьи 3 Федерального закона от 3 декабря 2012 года № 230-ФЗ «О </w:t>
      </w:r>
      <w:proofErr w:type="gramStart"/>
      <w:r w:rsidRPr="007A25E5">
        <w:rPr>
          <w:sz w:val="24"/>
          <w:szCs w:val="24"/>
        </w:rPr>
        <w:t>контроле за</w:t>
      </w:r>
      <w:proofErr w:type="gramEnd"/>
      <w:r w:rsidRPr="007A25E5">
        <w:rPr>
          <w:sz w:val="24"/>
          <w:szCs w:val="24"/>
        </w:rPr>
        <w:t xml:space="preserve"> соответствием расходов лиц, замещающих государственные дол</w:t>
      </w:r>
      <w:r w:rsidR="003229A6" w:rsidRPr="007A25E5">
        <w:rPr>
          <w:sz w:val="24"/>
          <w:szCs w:val="24"/>
        </w:rPr>
        <w:t xml:space="preserve">жности, и иных </w:t>
      </w:r>
      <w:r w:rsidR="003229A6" w:rsidRPr="007A25E5">
        <w:rPr>
          <w:sz w:val="24"/>
          <w:szCs w:val="24"/>
        </w:rPr>
        <w:lastRenderedPageBreak/>
        <w:t xml:space="preserve">лиц их доходам», </w:t>
      </w:r>
      <w:r w:rsidRPr="007A25E5">
        <w:rPr>
          <w:sz w:val="24"/>
          <w:szCs w:val="24"/>
        </w:rPr>
        <w:t>являются недостоверными и (или) неполными. В этом случае Комиссия рекомендует</w:t>
      </w:r>
      <w:r w:rsidR="003229A6" w:rsidRPr="007A25E5">
        <w:rPr>
          <w:sz w:val="24"/>
          <w:szCs w:val="24"/>
        </w:rPr>
        <w:t xml:space="preserve"> руководителю соответствующего органа, в котором создана Комиссия</w:t>
      </w:r>
      <w:r w:rsidRPr="007A25E5">
        <w:rPr>
          <w:sz w:val="24"/>
          <w:szCs w:val="24"/>
        </w:rPr>
        <w:t xml:space="preserve"> применить к муниципальному служащему конкретную меру ответственности</w:t>
      </w:r>
      <w:r w:rsidR="00173C58" w:rsidRPr="007A25E5">
        <w:rPr>
          <w:sz w:val="24"/>
          <w:szCs w:val="24"/>
        </w:rPr>
        <w:t xml:space="preserve"> и (или) направить материалы, полученные в результате осуществления </w:t>
      </w:r>
      <w:proofErr w:type="gramStart"/>
      <w:r w:rsidR="00173C58" w:rsidRPr="007A25E5">
        <w:rPr>
          <w:sz w:val="24"/>
          <w:szCs w:val="24"/>
        </w:rPr>
        <w:t>контроля за</w:t>
      </w:r>
      <w:proofErr w:type="gramEnd"/>
      <w:r w:rsidR="00173C58" w:rsidRPr="007A25E5">
        <w:rPr>
          <w:sz w:val="24"/>
          <w:szCs w:val="24"/>
        </w:rPr>
        <w:t xml:space="preserve"> расходами, в органы прокуратуры и (или) иные государственные органы в соответствии с их компетенцией</w:t>
      </w:r>
      <w:r w:rsidRPr="007A25E5">
        <w:rPr>
          <w:sz w:val="24"/>
          <w:szCs w:val="24"/>
        </w:rPr>
        <w:t>.</w:t>
      </w:r>
    </w:p>
    <w:p w:rsidR="008B53BD" w:rsidRDefault="00DB2D1C" w:rsidP="008B53BD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</w:t>
      </w:r>
      <w:r w:rsidR="00173C58" w:rsidRPr="007A25E5">
        <w:rPr>
          <w:sz w:val="24"/>
          <w:szCs w:val="24"/>
        </w:rPr>
        <w:t>3.2</w:t>
      </w:r>
      <w:r w:rsidRPr="007A25E5">
        <w:rPr>
          <w:sz w:val="24"/>
          <w:szCs w:val="24"/>
        </w:rPr>
        <w:t xml:space="preserve">.  По итогам рассмотрения вопроса, указанного в абзаце </w:t>
      </w:r>
      <w:r w:rsidR="00173C58" w:rsidRPr="007A25E5">
        <w:rPr>
          <w:sz w:val="24"/>
          <w:szCs w:val="24"/>
        </w:rPr>
        <w:t>4</w:t>
      </w:r>
      <w:r w:rsidRPr="007A25E5">
        <w:rPr>
          <w:sz w:val="24"/>
          <w:szCs w:val="24"/>
        </w:rPr>
        <w:t xml:space="preserve"> подпункта «б» пункта 14 настоящего Положения, Комиссия принимает одно из следующих решений:</w:t>
      </w:r>
    </w:p>
    <w:p w:rsidR="008B53BD" w:rsidRDefault="00173C58" w:rsidP="008B53BD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а) </w:t>
      </w:r>
      <w:r w:rsidR="00DB2D1C" w:rsidRPr="007A25E5">
        <w:rPr>
          <w:sz w:val="24"/>
          <w:szCs w:val="24"/>
        </w:rPr>
        <w:t>признать, что при исполнении му</w:t>
      </w:r>
      <w:r w:rsidRPr="007A25E5">
        <w:rPr>
          <w:sz w:val="24"/>
          <w:szCs w:val="24"/>
        </w:rPr>
        <w:t>ниципальным служащим</w:t>
      </w:r>
      <w:r w:rsidR="00DB2D1C" w:rsidRPr="007A25E5">
        <w:rPr>
          <w:sz w:val="24"/>
          <w:szCs w:val="24"/>
        </w:rPr>
        <w:t xml:space="preserve"> должностных обязанностей конфликт интересов отсутствует;</w:t>
      </w:r>
    </w:p>
    <w:p w:rsidR="008B53BD" w:rsidRDefault="00173C58" w:rsidP="008B53BD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б) </w:t>
      </w:r>
      <w:r w:rsidR="00DB2D1C" w:rsidRPr="007A25E5">
        <w:rPr>
          <w:sz w:val="24"/>
          <w:szCs w:val="24"/>
        </w:rPr>
        <w:t>признать, что при исполнении муниципальным служащим</w:t>
      </w:r>
      <w:r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</w:t>
      </w:r>
      <w:r w:rsidRPr="007A25E5">
        <w:rPr>
          <w:sz w:val="24"/>
          <w:szCs w:val="24"/>
        </w:rPr>
        <w:t xml:space="preserve"> и (или) руководителю </w:t>
      </w:r>
      <w:r w:rsidR="003229A6" w:rsidRPr="007A25E5">
        <w:rPr>
          <w:sz w:val="24"/>
          <w:szCs w:val="24"/>
        </w:rPr>
        <w:t xml:space="preserve">соответствующего </w:t>
      </w:r>
      <w:r w:rsidR="00DB2D1C" w:rsidRPr="007A25E5">
        <w:rPr>
          <w:sz w:val="24"/>
          <w:szCs w:val="24"/>
        </w:rPr>
        <w:t>органа</w:t>
      </w:r>
      <w:r w:rsidR="003229A6"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принять меры по урегулированию конфликта интересов или по недопущению его возникновения;</w:t>
      </w:r>
    </w:p>
    <w:p w:rsidR="00173C58" w:rsidRPr="007A25E5" w:rsidRDefault="00173C58" w:rsidP="008B53BD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в) признать</w:t>
      </w:r>
      <w:r w:rsidR="00547C97" w:rsidRPr="007A25E5">
        <w:rPr>
          <w:sz w:val="24"/>
          <w:szCs w:val="24"/>
        </w:rPr>
        <w:t xml:space="preserve">, что муниципальный служащий не соблюдал требования об урегулировании конфликта интересов. В этом случае Комиссия рекомендует руководителю </w:t>
      </w:r>
      <w:r w:rsidR="003229A6" w:rsidRPr="007A25E5">
        <w:rPr>
          <w:sz w:val="24"/>
          <w:szCs w:val="24"/>
        </w:rPr>
        <w:t xml:space="preserve">соответствующего органа </w:t>
      </w:r>
      <w:r w:rsidR="00547C97" w:rsidRPr="007A25E5">
        <w:rPr>
          <w:sz w:val="24"/>
          <w:szCs w:val="24"/>
        </w:rPr>
        <w:t>применить к муниципальному служащему конкретную меру ответственности.</w:t>
      </w:r>
    </w:p>
    <w:p w:rsidR="00547C97" w:rsidRPr="007A25E5" w:rsidRDefault="00547C97" w:rsidP="007A25E5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23.3. По итогам рассмотрения вопроса, указанного в абзаце 5 подпункта "б" п</w:t>
      </w:r>
      <w:r w:rsidR="00E03135" w:rsidRPr="007A25E5">
        <w:rPr>
          <w:sz w:val="24"/>
          <w:szCs w:val="24"/>
        </w:rPr>
        <w:t>ункта 14 настоящего Положения, К</w:t>
      </w:r>
      <w:r w:rsidRPr="007A25E5">
        <w:rPr>
          <w:sz w:val="24"/>
          <w:szCs w:val="24"/>
        </w:rPr>
        <w:t>омиссия принимает одно из следующих решений:</w:t>
      </w:r>
    </w:p>
    <w:p w:rsidR="00547C97" w:rsidRPr="007A25E5" w:rsidRDefault="00547C97" w:rsidP="007A25E5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признать, что</w:t>
      </w:r>
      <w:r w:rsidR="00E03135" w:rsidRPr="007A25E5">
        <w:rPr>
          <w:sz w:val="24"/>
          <w:szCs w:val="24"/>
        </w:rPr>
        <w:t xml:space="preserve"> обстоятельства, препятствующие </w:t>
      </w:r>
      <w:r w:rsidRPr="007A25E5">
        <w:rPr>
          <w:sz w:val="24"/>
          <w:szCs w:val="24"/>
        </w:rPr>
        <w:t>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8B53BD" w:rsidRDefault="00547C97" w:rsidP="008B53BD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</w:t>
      </w:r>
      <w:r w:rsidR="00E03135" w:rsidRPr="007A25E5">
        <w:rPr>
          <w:sz w:val="24"/>
          <w:szCs w:val="24"/>
        </w:rPr>
        <w:t>и уважительными. В этом случае К</w:t>
      </w:r>
      <w:r w:rsidRPr="007A25E5">
        <w:rPr>
          <w:sz w:val="24"/>
          <w:szCs w:val="24"/>
        </w:rPr>
        <w:t>омиссия рекомендует руко</w:t>
      </w:r>
      <w:r w:rsidR="00E03135" w:rsidRPr="007A25E5">
        <w:rPr>
          <w:sz w:val="24"/>
          <w:szCs w:val="24"/>
        </w:rPr>
        <w:t>водителю</w:t>
      </w:r>
      <w:r w:rsidR="00E02385" w:rsidRPr="007A25E5">
        <w:rPr>
          <w:sz w:val="24"/>
          <w:szCs w:val="24"/>
        </w:rPr>
        <w:t xml:space="preserve"> соответствующего органа</w:t>
      </w:r>
      <w:r w:rsidR="00E03135" w:rsidRPr="007A25E5">
        <w:rPr>
          <w:sz w:val="24"/>
          <w:szCs w:val="24"/>
        </w:rPr>
        <w:t xml:space="preserve"> применить к муниципальному с</w:t>
      </w:r>
      <w:r w:rsidRPr="007A25E5">
        <w:rPr>
          <w:sz w:val="24"/>
          <w:szCs w:val="24"/>
        </w:rPr>
        <w:t>лужащему конкретную меру ответственности.</w:t>
      </w:r>
    </w:p>
    <w:p w:rsidR="00DB2D1C" w:rsidRPr="007A25E5" w:rsidRDefault="00E03135" w:rsidP="008B53BD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23.4. </w:t>
      </w:r>
      <w:r w:rsidR="00DB2D1C" w:rsidRPr="007A25E5">
        <w:rPr>
          <w:sz w:val="24"/>
          <w:szCs w:val="24"/>
        </w:rPr>
        <w:t>По итогам рассмотрения вопроса, указанного в подпункте «</w:t>
      </w:r>
      <w:r w:rsidRPr="007A25E5">
        <w:rPr>
          <w:sz w:val="24"/>
          <w:szCs w:val="24"/>
        </w:rPr>
        <w:t>е</w:t>
      </w:r>
      <w:r w:rsidR="00DB2D1C" w:rsidRPr="007A25E5">
        <w:rPr>
          <w:sz w:val="24"/>
          <w:szCs w:val="24"/>
        </w:rPr>
        <w:t>»  пункта 14 настоящего Положения, Комиссия принимает одно из следующих решений:</w:t>
      </w:r>
    </w:p>
    <w:p w:rsidR="00E03135" w:rsidRPr="007A25E5" w:rsidRDefault="00E03135" w:rsidP="007A25E5">
      <w:pPr>
        <w:shd w:val="clear" w:color="auto" w:fill="FFFFFF"/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признат</w:t>
      </w:r>
      <w:r w:rsidR="00E02385" w:rsidRPr="007A25E5">
        <w:rPr>
          <w:sz w:val="24"/>
          <w:szCs w:val="24"/>
        </w:rPr>
        <w:t xml:space="preserve">ь наличие причинно-следственной связи </w:t>
      </w:r>
      <w:r w:rsidRPr="007A25E5">
        <w:rPr>
          <w:sz w:val="24"/>
          <w:szCs w:val="24"/>
        </w:rPr>
        <w:t>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03135" w:rsidRPr="007A25E5" w:rsidRDefault="00E03135" w:rsidP="007A25E5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DB2D1C" w:rsidRPr="007A25E5" w:rsidRDefault="00E03135" w:rsidP="007A25E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24</w:t>
      </w:r>
      <w:r w:rsidR="00DB2D1C" w:rsidRPr="007A25E5">
        <w:rPr>
          <w:sz w:val="24"/>
          <w:szCs w:val="24"/>
        </w:rPr>
        <w:t>.  По</w:t>
      </w:r>
      <w:r w:rsidR="00DB2D1C" w:rsidRPr="007A25E5">
        <w:rPr>
          <w:rStyle w:val="120"/>
          <w:rFonts w:eastAsia="Courier New"/>
          <w:spacing w:val="-7"/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итогам рассмотрения вопрос</w:t>
      </w:r>
      <w:r w:rsidR="00B671DE" w:rsidRPr="007A25E5">
        <w:rPr>
          <w:sz w:val="24"/>
          <w:szCs w:val="24"/>
        </w:rPr>
        <w:t>ов</w:t>
      </w:r>
      <w:r w:rsidR="00DB2D1C" w:rsidRPr="007A25E5">
        <w:rPr>
          <w:sz w:val="24"/>
          <w:szCs w:val="24"/>
        </w:rPr>
        <w:t>, указанн</w:t>
      </w:r>
      <w:r w:rsidR="00B671DE" w:rsidRPr="007A25E5">
        <w:rPr>
          <w:sz w:val="24"/>
          <w:szCs w:val="24"/>
        </w:rPr>
        <w:t>ых</w:t>
      </w:r>
      <w:r w:rsidR="00DB2D1C" w:rsidRPr="007A25E5">
        <w:rPr>
          <w:sz w:val="24"/>
          <w:szCs w:val="24"/>
        </w:rPr>
        <w:t xml:space="preserve"> в подпункта</w:t>
      </w:r>
      <w:r w:rsidR="00B671DE" w:rsidRPr="007A25E5">
        <w:rPr>
          <w:sz w:val="24"/>
          <w:szCs w:val="24"/>
        </w:rPr>
        <w:t>х</w:t>
      </w:r>
      <w:r w:rsidR="00DB2D1C" w:rsidRPr="007A25E5">
        <w:rPr>
          <w:sz w:val="24"/>
          <w:szCs w:val="24"/>
        </w:rPr>
        <w:t xml:space="preserve"> </w:t>
      </w:r>
      <w:r w:rsidR="00B671DE" w:rsidRPr="007A25E5">
        <w:rPr>
          <w:sz w:val="24"/>
          <w:szCs w:val="24"/>
        </w:rPr>
        <w:t xml:space="preserve">«а», </w:t>
      </w:r>
      <w:r w:rsidR="00DB2D1C" w:rsidRPr="007A25E5">
        <w:rPr>
          <w:sz w:val="24"/>
          <w:szCs w:val="24"/>
        </w:rPr>
        <w:t>«б»</w:t>
      </w:r>
      <w:r w:rsidR="00B671DE" w:rsidRPr="007A25E5">
        <w:rPr>
          <w:sz w:val="24"/>
          <w:szCs w:val="24"/>
        </w:rPr>
        <w:t>, «г», «</w:t>
      </w:r>
      <w:proofErr w:type="spellStart"/>
      <w:r w:rsidR="00B671DE" w:rsidRPr="007A25E5">
        <w:rPr>
          <w:sz w:val="24"/>
          <w:szCs w:val="24"/>
        </w:rPr>
        <w:t>д</w:t>
      </w:r>
      <w:proofErr w:type="spellEnd"/>
      <w:r w:rsidR="00B671DE" w:rsidRPr="007A25E5">
        <w:rPr>
          <w:sz w:val="24"/>
          <w:szCs w:val="24"/>
        </w:rPr>
        <w:t>» и «е»</w:t>
      </w:r>
      <w:r w:rsidR="00DB2D1C" w:rsidRPr="007A25E5">
        <w:rPr>
          <w:sz w:val="24"/>
          <w:szCs w:val="24"/>
        </w:rPr>
        <w:t xml:space="preserve"> пункта 14</w:t>
      </w:r>
      <w:r w:rsidR="00DB2D1C" w:rsidRPr="007A25E5">
        <w:rPr>
          <w:b/>
          <w:sz w:val="24"/>
          <w:szCs w:val="24"/>
        </w:rPr>
        <w:t xml:space="preserve"> </w:t>
      </w:r>
      <w:r w:rsidR="00DB2D1C" w:rsidRPr="007A25E5">
        <w:rPr>
          <w:rStyle w:val="120"/>
          <w:rFonts w:eastAsia="Courier New"/>
          <w:b w:val="0"/>
          <w:spacing w:val="-7"/>
          <w:sz w:val="24"/>
          <w:szCs w:val="24"/>
        </w:rPr>
        <w:t xml:space="preserve">настоящего Положения, </w:t>
      </w:r>
      <w:r w:rsidR="00B671DE" w:rsidRPr="007A25E5">
        <w:rPr>
          <w:rStyle w:val="120"/>
          <w:rFonts w:eastAsia="Courier New"/>
          <w:b w:val="0"/>
          <w:spacing w:val="-7"/>
          <w:sz w:val="24"/>
          <w:szCs w:val="24"/>
        </w:rPr>
        <w:t xml:space="preserve">и при наличии к тому оснований </w:t>
      </w:r>
      <w:r w:rsidR="00DB2D1C" w:rsidRPr="007A25E5">
        <w:rPr>
          <w:rStyle w:val="120"/>
          <w:rFonts w:eastAsia="Courier New"/>
          <w:b w:val="0"/>
          <w:spacing w:val="-7"/>
          <w:sz w:val="24"/>
          <w:szCs w:val="24"/>
        </w:rPr>
        <w:t xml:space="preserve">Комиссия </w:t>
      </w:r>
      <w:r w:rsidR="00B671DE" w:rsidRPr="007A25E5">
        <w:rPr>
          <w:rStyle w:val="120"/>
          <w:rFonts w:eastAsia="Courier New"/>
          <w:b w:val="0"/>
          <w:spacing w:val="-7"/>
          <w:sz w:val="24"/>
          <w:szCs w:val="24"/>
        </w:rPr>
        <w:t>может принять иное решение,</w:t>
      </w:r>
      <w:r w:rsidR="00DB2D1C" w:rsidRPr="007A25E5">
        <w:rPr>
          <w:b/>
          <w:sz w:val="24"/>
          <w:szCs w:val="24"/>
        </w:rPr>
        <w:t xml:space="preserve"> </w:t>
      </w:r>
      <w:r w:rsidR="00B671DE" w:rsidRPr="007A25E5">
        <w:rPr>
          <w:sz w:val="24"/>
          <w:szCs w:val="24"/>
        </w:rPr>
        <w:t>чем предусмотрено пунктами 2</w:t>
      </w:r>
      <w:r w:rsidR="00734074" w:rsidRPr="007A25E5">
        <w:rPr>
          <w:sz w:val="24"/>
          <w:szCs w:val="24"/>
        </w:rPr>
        <w:t>0</w:t>
      </w:r>
      <w:r w:rsidR="00B671DE" w:rsidRPr="007A25E5">
        <w:rPr>
          <w:sz w:val="24"/>
          <w:szCs w:val="24"/>
        </w:rPr>
        <w:t>-2</w:t>
      </w:r>
      <w:r w:rsidR="00734074" w:rsidRPr="007A25E5">
        <w:rPr>
          <w:sz w:val="24"/>
          <w:szCs w:val="24"/>
        </w:rPr>
        <w:t>3</w:t>
      </w:r>
      <w:r w:rsidR="00B671DE" w:rsidRPr="007A25E5">
        <w:rPr>
          <w:sz w:val="24"/>
          <w:szCs w:val="24"/>
        </w:rPr>
        <w:t xml:space="preserve">.4 24.1 настоящего Положения. Основания и мотивы принятия такого решения должны быть отражены в протоколе заседания Комиссии. </w:t>
      </w:r>
    </w:p>
    <w:p w:rsidR="00DB2D1C" w:rsidRPr="007A25E5" w:rsidRDefault="003D6B59" w:rsidP="007A25E5">
      <w:pPr>
        <w:shd w:val="clear" w:color="auto" w:fill="FFFFFF"/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24.1. </w:t>
      </w:r>
      <w:r w:rsidR="00DB2D1C" w:rsidRPr="007A25E5">
        <w:rPr>
          <w:sz w:val="24"/>
          <w:szCs w:val="24"/>
        </w:rPr>
        <w:t>По итогам рассмотрения вопроса, указ</w:t>
      </w:r>
      <w:r w:rsidRPr="007A25E5">
        <w:rPr>
          <w:sz w:val="24"/>
          <w:szCs w:val="24"/>
        </w:rPr>
        <w:t>анного в подпункте "</w:t>
      </w:r>
      <w:proofErr w:type="spellStart"/>
      <w:r w:rsidRPr="007A25E5">
        <w:rPr>
          <w:sz w:val="24"/>
          <w:szCs w:val="24"/>
        </w:rPr>
        <w:t>д</w:t>
      </w:r>
      <w:proofErr w:type="spellEnd"/>
      <w:r w:rsidRPr="007A25E5">
        <w:rPr>
          <w:sz w:val="24"/>
          <w:szCs w:val="24"/>
        </w:rPr>
        <w:t>" пункта 14</w:t>
      </w:r>
      <w:r w:rsidR="00734074" w:rsidRPr="007A25E5">
        <w:rPr>
          <w:sz w:val="24"/>
          <w:szCs w:val="24"/>
        </w:rPr>
        <w:t xml:space="preserve"> настоящего Положения, К</w:t>
      </w:r>
      <w:r w:rsidR="00DB2D1C" w:rsidRPr="007A25E5">
        <w:rPr>
          <w:sz w:val="24"/>
          <w:szCs w:val="24"/>
        </w:rPr>
        <w:t>омиссия принимает</w:t>
      </w:r>
      <w:r w:rsidRPr="007A25E5">
        <w:rPr>
          <w:sz w:val="24"/>
          <w:szCs w:val="24"/>
        </w:rPr>
        <w:t xml:space="preserve"> в отношении гражданина, замещавшего </w:t>
      </w:r>
      <w:r w:rsidRPr="007A25E5">
        <w:rPr>
          <w:sz w:val="24"/>
          <w:szCs w:val="24"/>
        </w:rPr>
        <w:lastRenderedPageBreak/>
        <w:t>должность муниципальной службы</w:t>
      </w:r>
      <w:r w:rsidR="00734074" w:rsidRPr="007A25E5">
        <w:rPr>
          <w:sz w:val="24"/>
          <w:szCs w:val="24"/>
        </w:rPr>
        <w:t xml:space="preserve"> в соответствующем органе</w:t>
      </w:r>
      <w:r w:rsidRPr="007A25E5">
        <w:rPr>
          <w:sz w:val="24"/>
          <w:szCs w:val="24"/>
        </w:rPr>
        <w:t>,</w:t>
      </w:r>
      <w:r w:rsidR="00DB2D1C" w:rsidRPr="007A25E5">
        <w:rPr>
          <w:sz w:val="24"/>
          <w:szCs w:val="24"/>
        </w:rPr>
        <w:t xml:space="preserve"> одно из следующих решений:</w:t>
      </w:r>
      <w:r w:rsidRPr="007A25E5">
        <w:rPr>
          <w:sz w:val="24"/>
          <w:szCs w:val="24"/>
        </w:rPr>
        <w:t xml:space="preserve"> </w:t>
      </w:r>
    </w:p>
    <w:p w:rsidR="003D6B59" w:rsidRPr="007A25E5" w:rsidRDefault="003D6B59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3D6B59" w:rsidRPr="007A25E5" w:rsidRDefault="003D6B59" w:rsidP="007A25E5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</w:t>
      </w:r>
      <w:r w:rsidR="00734074" w:rsidRPr="007A25E5">
        <w:rPr>
          <w:sz w:val="24"/>
          <w:szCs w:val="24"/>
        </w:rPr>
        <w:t xml:space="preserve">ой организации работ (оказание </w:t>
      </w:r>
      <w:r w:rsidRPr="007A25E5">
        <w:rPr>
          <w:sz w:val="24"/>
          <w:szCs w:val="24"/>
        </w:rPr>
        <w:t>услуг</w:t>
      </w:r>
      <w:r w:rsidR="00734074" w:rsidRPr="007A25E5">
        <w:rPr>
          <w:sz w:val="24"/>
          <w:szCs w:val="24"/>
        </w:rPr>
        <w:t>)</w:t>
      </w:r>
      <w:r w:rsidRPr="007A25E5">
        <w:rPr>
          <w:sz w:val="24"/>
          <w:szCs w:val="24"/>
        </w:rPr>
        <w:t xml:space="preserve"> нарушает требования статьи 12 Федерального закона от 25 декабря 2008 года № 273-ФЗ «О противодействии коррупции». В этом случае Комиссия </w:t>
      </w:r>
      <w:r w:rsidR="00DC724B" w:rsidRPr="007A25E5">
        <w:rPr>
          <w:sz w:val="24"/>
          <w:szCs w:val="24"/>
        </w:rPr>
        <w:t>рекомендует руководителю</w:t>
      </w:r>
      <w:r w:rsidR="00734074" w:rsidRPr="007A25E5">
        <w:rPr>
          <w:sz w:val="24"/>
          <w:szCs w:val="24"/>
        </w:rPr>
        <w:t xml:space="preserve"> соответствующего органа </w:t>
      </w:r>
      <w:r w:rsidR="00DC724B" w:rsidRPr="007A25E5">
        <w:rPr>
          <w:sz w:val="24"/>
          <w:szCs w:val="24"/>
        </w:rPr>
        <w:t>проинформировать об указанных обстоятельствах органы прокуратуры и уведомившую организацию.</w:t>
      </w:r>
    </w:p>
    <w:p w:rsidR="00DC724B" w:rsidRPr="007A25E5" w:rsidRDefault="00DC724B" w:rsidP="007A25E5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25. По итогам рассмотрения вопроса, предусмотренного подпунктом «в» пункта 14 настоящег</w:t>
      </w:r>
      <w:r w:rsidR="00B833C1" w:rsidRPr="007A25E5">
        <w:rPr>
          <w:sz w:val="24"/>
          <w:szCs w:val="24"/>
        </w:rPr>
        <w:t xml:space="preserve">о Положения, Комиссия принимает </w:t>
      </w:r>
      <w:r w:rsidRPr="007A25E5">
        <w:rPr>
          <w:sz w:val="24"/>
          <w:szCs w:val="24"/>
        </w:rPr>
        <w:t>соответствующее решение.</w:t>
      </w:r>
    </w:p>
    <w:p w:rsidR="00A93DB4" w:rsidRPr="007A25E5" w:rsidRDefault="00DC724B" w:rsidP="007A25E5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26. Для исполнения решений Комиссии </w:t>
      </w:r>
      <w:r w:rsidR="00A93DB4" w:rsidRPr="007A25E5">
        <w:rPr>
          <w:sz w:val="24"/>
          <w:szCs w:val="24"/>
        </w:rPr>
        <w:t xml:space="preserve">могут быть подготовлены проекты </w:t>
      </w:r>
      <w:r w:rsidRPr="007A25E5">
        <w:rPr>
          <w:sz w:val="24"/>
          <w:szCs w:val="24"/>
        </w:rPr>
        <w:t xml:space="preserve">нормативных </w:t>
      </w:r>
      <w:r w:rsidR="00A93DB4" w:rsidRPr="007A25E5">
        <w:rPr>
          <w:sz w:val="24"/>
          <w:szCs w:val="24"/>
        </w:rPr>
        <w:t>правовых актов, решений или поручений</w:t>
      </w:r>
      <w:r w:rsidRPr="007A25E5">
        <w:rPr>
          <w:sz w:val="24"/>
          <w:szCs w:val="24"/>
        </w:rPr>
        <w:t xml:space="preserve"> руководителя</w:t>
      </w:r>
      <w:r w:rsidR="00A93DB4" w:rsidRPr="007A25E5">
        <w:rPr>
          <w:sz w:val="24"/>
          <w:szCs w:val="24"/>
        </w:rPr>
        <w:t>, которые в установленном порядке представляют</w:t>
      </w:r>
      <w:r w:rsidRPr="007A25E5">
        <w:rPr>
          <w:sz w:val="24"/>
          <w:szCs w:val="24"/>
        </w:rPr>
        <w:t>ся на рассмотрение руководителю</w:t>
      </w:r>
      <w:r w:rsidR="00A93DB4" w:rsidRPr="007A25E5">
        <w:rPr>
          <w:sz w:val="24"/>
          <w:szCs w:val="24"/>
        </w:rPr>
        <w:t xml:space="preserve"> </w:t>
      </w:r>
      <w:r w:rsidR="00B833C1" w:rsidRPr="007A25E5">
        <w:rPr>
          <w:sz w:val="24"/>
          <w:szCs w:val="24"/>
        </w:rPr>
        <w:t>соответствующего органа</w:t>
      </w:r>
      <w:r w:rsidR="00A93DB4" w:rsidRPr="007A25E5">
        <w:rPr>
          <w:sz w:val="24"/>
          <w:szCs w:val="24"/>
        </w:rPr>
        <w:t>.</w:t>
      </w:r>
    </w:p>
    <w:p w:rsidR="00DC724B" w:rsidRPr="007A25E5" w:rsidRDefault="00DC724B" w:rsidP="007A25E5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C724B" w:rsidRPr="007A25E5" w:rsidRDefault="00794ABE" w:rsidP="007A25E5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28. Решения</w:t>
      </w:r>
      <w:r w:rsidR="00DC724B" w:rsidRPr="007A25E5">
        <w:rPr>
          <w:sz w:val="24"/>
          <w:szCs w:val="24"/>
        </w:rPr>
        <w:t xml:space="preserve"> Комиссии</w:t>
      </w:r>
      <w:r w:rsidR="00B833C1" w:rsidRPr="007A25E5">
        <w:rPr>
          <w:sz w:val="24"/>
          <w:szCs w:val="24"/>
        </w:rPr>
        <w:t xml:space="preserve"> оформляются протоколами, </w:t>
      </w:r>
      <w:r w:rsidRPr="007A25E5">
        <w:rPr>
          <w:sz w:val="24"/>
          <w:szCs w:val="24"/>
        </w:rPr>
        <w:t xml:space="preserve">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2 подпункта «б» пункта 14 настоящего Положения, для руководителя </w:t>
      </w:r>
      <w:r w:rsidR="006B4AEC" w:rsidRPr="007A25E5">
        <w:rPr>
          <w:sz w:val="24"/>
          <w:szCs w:val="24"/>
        </w:rPr>
        <w:t xml:space="preserve">соответствующего органа </w:t>
      </w:r>
      <w:r w:rsidRPr="007A25E5">
        <w:rPr>
          <w:sz w:val="24"/>
          <w:szCs w:val="24"/>
        </w:rPr>
        <w:t>носят рекомендательный характер. Решение, принимаемое по итогам рассмотрения вопроса, указанного в абзаце 2 подпункта «б» пункта 1</w:t>
      </w:r>
      <w:r w:rsidR="006B4AEC" w:rsidRPr="007A25E5">
        <w:rPr>
          <w:sz w:val="24"/>
          <w:szCs w:val="24"/>
        </w:rPr>
        <w:t>4</w:t>
      </w:r>
      <w:r w:rsidRPr="007A25E5">
        <w:rPr>
          <w:sz w:val="24"/>
          <w:szCs w:val="24"/>
        </w:rPr>
        <w:t xml:space="preserve"> настоящего Положения, носит обязательный характер.    </w:t>
      </w:r>
      <w:r w:rsidR="00DC724B" w:rsidRPr="007A25E5">
        <w:rPr>
          <w:sz w:val="24"/>
          <w:szCs w:val="24"/>
        </w:rPr>
        <w:t xml:space="preserve"> </w:t>
      </w:r>
    </w:p>
    <w:p w:rsidR="00DB2D1C" w:rsidRPr="007A25E5" w:rsidRDefault="00794ABE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29</w:t>
      </w:r>
      <w:r w:rsidR="00DB2D1C" w:rsidRPr="007A25E5">
        <w:rPr>
          <w:sz w:val="24"/>
          <w:szCs w:val="24"/>
        </w:rPr>
        <w:t>. В протоколе заседания Комиссии указываются:</w:t>
      </w:r>
    </w:p>
    <w:p w:rsidR="00DB2D1C" w:rsidRPr="007A25E5" w:rsidRDefault="00794ABE" w:rsidP="007A25E5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а</w:t>
      </w:r>
      <w:r w:rsidR="00DB2D1C" w:rsidRPr="007A25E5">
        <w:rPr>
          <w:sz w:val="24"/>
          <w:szCs w:val="24"/>
        </w:rPr>
        <w:t>) дата заседания Комиссии, фамилии, имена, отчества членов Комиссии и других лиц, присутствующих на заседании;</w:t>
      </w:r>
    </w:p>
    <w:p w:rsidR="00DB2D1C" w:rsidRPr="007A25E5" w:rsidRDefault="00794ABE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б</w:t>
      </w:r>
      <w:r w:rsidR="00DB2D1C" w:rsidRPr="007A25E5">
        <w:rPr>
          <w:sz w:val="24"/>
          <w:szCs w:val="24"/>
        </w:rPr>
        <w:t>) формулировка каждого из рассматриваемых на заседании Комиссии вопросов с указанием фамилии, имени, отчества, должности муниц</w:t>
      </w:r>
      <w:r w:rsidRPr="007A25E5">
        <w:rPr>
          <w:sz w:val="24"/>
          <w:szCs w:val="24"/>
        </w:rPr>
        <w:t xml:space="preserve">ипального служащего, </w:t>
      </w:r>
      <w:r w:rsidR="00DB2D1C" w:rsidRPr="007A25E5">
        <w:rPr>
          <w:sz w:val="24"/>
          <w:szCs w:val="24"/>
        </w:rPr>
        <w:t>в отношении которого рассматривае</w:t>
      </w:r>
      <w:r w:rsidRPr="007A25E5">
        <w:rPr>
          <w:sz w:val="24"/>
          <w:szCs w:val="24"/>
        </w:rPr>
        <w:t xml:space="preserve">тся </w:t>
      </w:r>
      <w:r w:rsidR="00DB2D1C" w:rsidRPr="007A25E5">
        <w:rPr>
          <w:sz w:val="24"/>
          <w:szCs w:val="24"/>
        </w:rPr>
        <w:t xml:space="preserve">вопрос о соблюдении требований к служебному поведению и (или) требований об урегулировании конфликта интересов; </w:t>
      </w:r>
    </w:p>
    <w:p w:rsidR="00DB2D1C" w:rsidRPr="007A25E5" w:rsidRDefault="00794ABE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в</w:t>
      </w:r>
      <w:r w:rsidR="00DB2D1C" w:rsidRPr="007A25E5">
        <w:rPr>
          <w:sz w:val="24"/>
          <w:szCs w:val="24"/>
        </w:rPr>
        <w:t>) предъявляемые к мун</w:t>
      </w:r>
      <w:r w:rsidRPr="007A25E5">
        <w:rPr>
          <w:sz w:val="24"/>
          <w:szCs w:val="24"/>
        </w:rPr>
        <w:t>иципальному служащему</w:t>
      </w:r>
      <w:r w:rsidR="00DB2D1C" w:rsidRPr="007A25E5">
        <w:rPr>
          <w:sz w:val="24"/>
          <w:szCs w:val="24"/>
        </w:rPr>
        <w:t xml:space="preserve"> претензи</w:t>
      </w:r>
      <w:r w:rsidRPr="007A25E5">
        <w:rPr>
          <w:sz w:val="24"/>
          <w:szCs w:val="24"/>
        </w:rPr>
        <w:t>и</w:t>
      </w:r>
      <w:r w:rsidR="00DB2D1C" w:rsidRPr="007A25E5">
        <w:rPr>
          <w:sz w:val="24"/>
          <w:szCs w:val="24"/>
        </w:rPr>
        <w:t>, материалы</w:t>
      </w:r>
      <w:r w:rsidRPr="007A25E5">
        <w:rPr>
          <w:sz w:val="24"/>
          <w:szCs w:val="24"/>
        </w:rPr>
        <w:t>,</w:t>
      </w:r>
      <w:r w:rsidR="00DB2D1C" w:rsidRPr="007A25E5">
        <w:rPr>
          <w:sz w:val="24"/>
          <w:szCs w:val="24"/>
        </w:rPr>
        <w:t xml:space="preserve"> на которых они основываются;</w:t>
      </w:r>
    </w:p>
    <w:p w:rsidR="00DB2D1C" w:rsidRPr="007A25E5" w:rsidRDefault="00794ABE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г</w:t>
      </w:r>
      <w:r w:rsidR="00DB2D1C" w:rsidRPr="007A25E5">
        <w:rPr>
          <w:sz w:val="24"/>
          <w:szCs w:val="24"/>
        </w:rPr>
        <w:t>) содержание пояснений муниципального служащего</w:t>
      </w:r>
      <w:r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и других лиц по существу предъявляемых претензий;</w:t>
      </w:r>
    </w:p>
    <w:p w:rsidR="00DB2D1C" w:rsidRPr="007A25E5" w:rsidRDefault="00794ABE" w:rsidP="007A25E5">
      <w:pPr>
        <w:ind w:firstLine="709"/>
        <w:jc w:val="both"/>
        <w:rPr>
          <w:sz w:val="24"/>
          <w:szCs w:val="24"/>
        </w:rPr>
      </w:pPr>
      <w:proofErr w:type="spellStart"/>
      <w:r w:rsidRPr="007A25E5">
        <w:rPr>
          <w:sz w:val="24"/>
          <w:szCs w:val="24"/>
        </w:rPr>
        <w:t>д</w:t>
      </w:r>
      <w:proofErr w:type="spellEnd"/>
      <w:r w:rsidR="00DB2D1C" w:rsidRPr="007A25E5">
        <w:rPr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DB2D1C" w:rsidRPr="007A25E5" w:rsidRDefault="00794ABE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е</w:t>
      </w:r>
      <w:r w:rsidR="00DB2D1C" w:rsidRPr="007A25E5">
        <w:rPr>
          <w:sz w:val="24"/>
          <w:szCs w:val="24"/>
        </w:rPr>
        <w:t>) источник информации, содержащей основания для проведения заседания Комиссии, дата посту</w:t>
      </w:r>
      <w:r w:rsidR="00652295" w:rsidRPr="007A25E5">
        <w:rPr>
          <w:sz w:val="24"/>
          <w:szCs w:val="24"/>
        </w:rPr>
        <w:t>пления информации в соответствующий орган</w:t>
      </w:r>
      <w:r w:rsidR="00DB2D1C" w:rsidRPr="007A25E5">
        <w:rPr>
          <w:sz w:val="24"/>
          <w:szCs w:val="24"/>
        </w:rPr>
        <w:t>;</w:t>
      </w:r>
    </w:p>
    <w:p w:rsidR="00DB2D1C" w:rsidRPr="007A25E5" w:rsidRDefault="00652295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ж</w:t>
      </w:r>
      <w:r w:rsidR="00DB2D1C" w:rsidRPr="007A25E5">
        <w:rPr>
          <w:sz w:val="24"/>
          <w:szCs w:val="24"/>
        </w:rPr>
        <w:t>) другие сведения;</w:t>
      </w:r>
    </w:p>
    <w:p w:rsidR="00DB2D1C" w:rsidRPr="007A25E5" w:rsidRDefault="00652295" w:rsidP="007A25E5">
      <w:pPr>
        <w:ind w:firstLine="709"/>
        <w:jc w:val="both"/>
        <w:rPr>
          <w:sz w:val="24"/>
          <w:szCs w:val="24"/>
        </w:rPr>
      </w:pPr>
      <w:proofErr w:type="spellStart"/>
      <w:r w:rsidRPr="007A25E5">
        <w:rPr>
          <w:sz w:val="24"/>
          <w:szCs w:val="24"/>
        </w:rPr>
        <w:t>з</w:t>
      </w:r>
      <w:proofErr w:type="spellEnd"/>
      <w:r w:rsidR="00DB2D1C" w:rsidRPr="007A25E5">
        <w:rPr>
          <w:sz w:val="24"/>
          <w:szCs w:val="24"/>
        </w:rPr>
        <w:t>) результаты голосования;</w:t>
      </w:r>
    </w:p>
    <w:p w:rsidR="008B53BD" w:rsidRDefault="00652295" w:rsidP="008B53BD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и</w:t>
      </w:r>
      <w:r w:rsidR="00DB2D1C" w:rsidRPr="007A25E5">
        <w:rPr>
          <w:sz w:val="24"/>
          <w:szCs w:val="24"/>
        </w:rPr>
        <w:t>) решение и обоснование его принятия.</w:t>
      </w:r>
    </w:p>
    <w:p w:rsidR="00DB2D1C" w:rsidRPr="007A25E5" w:rsidRDefault="00652295" w:rsidP="008B53BD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30</w:t>
      </w:r>
      <w:r w:rsidR="00DB2D1C" w:rsidRPr="007A25E5">
        <w:rPr>
          <w:sz w:val="24"/>
          <w:szCs w:val="24"/>
        </w:rPr>
        <w:t>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Комиссии, и с которым должен быть ознакомлен муниципальный служащий.</w:t>
      </w:r>
    </w:p>
    <w:p w:rsidR="008B53BD" w:rsidRDefault="00652295" w:rsidP="008B53BD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lastRenderedPageBreak/>
        <w:t>31</w:t>
      </w:r>
      <w:r w:rsidR="00DB2D1C" w:rsidRPr="007A25E5">
        <w:rPr>
          <w:sz w:val="24"/>
          <w:szCs w:val="24"/>
        </w:rPr>
        <w:t>. Копии про</w:t>
      </w:r>
      <w:r w:rsidR="006B4AEC" w:rsidRPr="007A25E5">
        <w:rPr>
          <w:sz w:val="24"/>
          <w:szCs w:val="24"/>
        </w:rPr>
        <w:t>токола заседания К</w:t>
      </w:r>
      <w:r w:rsidRPr="007A25E5">
        <w:rPr>
          <w:sz w:val="24"/>
          <w:szCs w:val="24"/>
        </w:rPr>
        <w:t>омиссии в 7-</w:t>
      </w:r>
      <w:r w:rsidR="00DB2D1C" w:rsidRPr="007A25E5">
        <w:rPr>
          <w:sz w:val="24"/>
          <w:szCs w:val="24"/>
        </w:rPr>
        <w:t>дневный сро</w:t>
      </w:r>
      <w:r w:rsidRPr="007A25E5">
        <w:rPr>
          <w:sz w:val="24"/>
          <w:szCs w:val="24"/>
        </w:rPr>
        <w:t>к со дня заседания направляются</w:t>
      </w:r>
      <w:r w:rsidR="00DB2D1C" w:rsidRPr="007A25E5">
        <w:rPr>
          <w:sz w:val="24"/>
          <w:szCs w:val="24"/>
        </w:rPr>
        <w:t xml:space="preserve"> руководителю соответствующего органа, полностью или в виде выпис</w:t>
      </w:r>
      <w:r w:rsidRPr="007A25E5">
        <w:rPr>
          <w:sz w:val="24"/>
          <w:szCs w:val="24"/>
        </w:rPr>
        <w:t>ок</w:t>
      </w:r>
      <w:r w:rsidR="00DB2D1C" w:rsidRPr="007A25E5">
        <w:rPr>
          <w:sz w:val="24"/>
          <w:szCs w:val="24"/>
        </w:rPr>
        <w:t xml:space="preserve"> из него - муни</w:t>
      </w:r>
      <w:r w:rsidRPr="007A25E5">
        <w:rPr>
          <w:sz w:val="24"/>
          <w:szCs w:val="24"/>
        </w:rPr>
        <w:t>ципальному служащему,</w:t>
      </w:r>
      <w:r w:rsidR="00DB2D1C" w:rsidRPr="007A25E5">
        <w:rPr>
          <w:sz w:val="24"/>
          <w:szCs w:val="24"/>
        </w:rPr>
        <w:t xml:space="preserve"> а также по решению Комиссии - иным заинтересованным лицам.</w:t>
      </w:r>
    </w:p>
    <w:p w:rsidR="008B53BD" w:rsidRDefault="00652295" w:rsidP="008B53BD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32</w:t>
      </w:r>
      <w:r w:rsidR="00DB2D1C" w:rsidRPr="007A25E5">
        <w:rPr>
          <w:sz w:val="24"/>
          <w:szCs w:val="24"/>
        </w:rPr>
        <w:t xml:space="preserve">. </w:t>
      </w:r>
      <w:r w:rsidR="0099586C" w:rsidRPr="007A25E5">
        <w:rPr>
          <w:sz w:val="24"/>
          <w:szCs w:val="24"/>
        </w:rPr>
        <w:t>Руководитель соответствую</w:t>
      </w:r>
      <w:r w:rsidRPr="007A25E5">
        <w:rPr>
          <w:sz w:val="24"/>
          <w:szCs w:val="24"/>
        </w:rPr>
        <w:t>щего органа, в котором создана К</w:t>
      </w:r>
      <w:r w:rsidR="0099586C" w:rsidRPr="007A25E5">
        <w:rPr>
          <w:sz w:val="24"/>
          <w:szCs w:val="24"/>
        </w:rPr>
        <w:t>омиссия, обязан рассмотреть прото</w:t>
      </w:r>
      <w:r w:rsidRPr="007A25E5">
        <w:rPr>
          <w:sz w:val="24"/>
          <w:szCs w:val="24"/>
        </w:rPr>
        <w:t>кол заседания К</w:t>
      </w:r>
      <w:r w:rsidR="0099586C" w:rsidRPr="007A25E5">
        <w:rPr>
          <w:sz w:val="24"/>
          <w:szCs w:val="24"/>
        </w:rPr>
        <w:t xml:space="preserve">омиссии и вправе учесть в пределах своей </w:t>
      </w:r>
      <w:proofErr w:type="gramStart"/>
      <w:r w:rsidR="006B4AEC" w:rsidRPr="007A25E5">
        <w:rPr>
          <w:sz w:val="24"/>
          <w:szCs w:val="24"/>
        </w:rPr>
        <w:t>компетенции</w:t>
      </w:r>
      <w:proofErr w:type="gramEnd"/>
      <w:r w:rsidR="00010E59" w:rsidRPr="007A25E5">
        <w:rPr>
          <w:sz w:val="24"/>
          <w:szCs w:val="24"/>
        </w:rPr>
        <w:t xml:space="preserve"> </w:t>
      </w:r>
      <w:r w:rsidR="0099586C" w:rsidRPr="007A25E5">
        <w:rPr>
          <w:sz w:val="24"/>
          <w:szCs w:val="24"/>
        </w:rPr>
        <w:t>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</w:t>
      </w:r>
      <w:r w:rsidRPr="007A25E5">
        <w:rPr>
          <w:sz w:val="24"/>
          <w:szCs w:val="24"/>
        </w:rPr>
        <w:t>и. О рассмотрении рекомендаций К</w:t>
      </w:r>
      <w:r w:rsidR="0099586C" w:rsidRPr="007A25E5">
        <w:rPr>
          <w:sz w:val="24"/>
          <w:szCs w:val="24"/>
        </w:rPr>
        <w:t>омиссии и принятом решении руководитель соответствую</w:t>
      </w:r>
      <w:r w:rsidRPr="007A25E5">
        <w:rPr>
          <w:sz w:val="24"/>
          <w:szCs w:val="24"/>
        </w:rPr>
        <w:t>щего органа, в котором создана К</w:t>
      </w:r>
      <w:r w:rsidR="0099586C" w:rsidRPr="007A25E5">
        <w:rPr>
          <w:sz w:val="24"/>
          <w:szCs w:val="24"/>
        </w:rPr>
        <w:t>омиссия,</w:t>
      </w:r>
      <w:r w:rsidRPr="007A25E5">
        <w:rPr>
          <w:sz w:val="24"/>
          <w:szCs w:val="24"/>
        </w:rPr>
        <w:t xml:space="preserve"> в письменной форме уведомляет К</w:t>
      </w:r>
      <w:r w:rsidR="0099586C" w:rsidRPr="007A25E5">
        <w:rPr>
          <w:sz w:val="24"/>
          <w:szCs w:val="24"/>
        </w:rPr>
        <w:t>омиссию в месячный срок со дня поступления к</w:t>
      </w:r>
      <w:r w:rsidRPr="007A25E5">
        <w:rPr>
          <w:sz w:val="24"/>
          <w:szCs w:val="24"/>
        </w:rPr>
        <w:t xml:space="preserve"> нему протокола заседания К</w:t>
      </w:r>
      <w:r w:rsidR="0099586C" w:rsidRPr="007A25E5">
        <w:rPr>
          <w:sz w:val="24"/>
          <w:szCs w:val="24"/>
        </w:rPr>
        <w:t>омиссии. Решение руководителя соответствую</w:t>
      </w:r>
      <w:r w:rsidRPr="007A25E5">
        <w:rPr>
          <w:sz w:val="24"/>
          <w:szCs w:val="24"/>
        </w:rPr>
        <w:t>щего органа, в котором создана К</w:t>
      </w:r>
      <w:r w:rsidR="0099586C" w:rsidRPr="007A25E5">
        <w:rPr>
          <w:sz w:val="24"/>
          <w:szCs w:val="24"/>
        </w:rPr>
        <w:t>омиссия, огл</w:t>
      </w:r>
      <w:r w:rsidRPr="007A25E5">
        <w:rPr>
          <w:sz w:val="24"/>
          <w:szCs w:val="24"/>
        </w:rPr>
        <w:t>ашается на ближайшем заседании К</w:t>
      </w:r>
      <w:r w:rsidR="0099586C" w:rsidRPr="007A25E5">
        <w:rPr>
          <w:sz w:val="24"/>
          <w:szCs w:val="24"/>
        </w:rPr>
        <w:t>омиссии и принимается к сведению без обсуждения.</w:t>
      </w:r>
    </w:p>
    <w:p w:rsidR="008B53BD" w:rsidRDefault="00DB2D1C" w:rsidP="008B53BD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3</w:t>
      </w:r>
      <w:r w:rsidR="00652295" w:rsidRPr="007A25E5">
        <w:rPr>
          <w:sz w:val="24"/>
          <w:szCs w:val="24"/>
        </w:rPr>
        <w:t xml:space="preserve">3. </w:t>
      </w:r>
      <w:r w:rsidRPr="007A25E5">
        <w:rPr>
          <w:sz w:val="24"/>
          <w:szCs w:val="24"/>
        </w:rPr>
        <w:t>В случае установления Комиссией признаков дисциплинарного  проступка в действиях (бездействии) муниципального служащего</w:t>
      </w:r>
      <w:r w:rsidR="00652295" w:rsidRPr="007A25E5">
        <w:rPr>
          <w:sz w:val="24"/>
          <w:szCs w:val="24"/>
        </w:rPr>
        <w:t xml:space="preserve"> </w:t>
      </w:r>
      <w:r w:rsidRPr="007A25E5">
        <w:rPr>
          <w:sz w:val="24"/>
          <w:szCs w:val="24"/>
        </w:rPr>
        <w:t>и</w:t>
      </w:r>
      <w:r w:rsidR="00652295" w:rsidRPr="007A25E5">
        <w:rPr>
          <w:sz w:val="24"/>
          <w:szCs w:val="24"/>
        </w:rPr>
        <w:t xml:space="preserve">нформация об этом направляется </w:t>
      </w:r>
      <w:r w:rsidR="00053906" w:rsidRPr="007A25E5">
        <w:rPr>
          <w:sz w:val="24"/>
          <w:szCs w:val="24"/>
        </w:rPr>
        <w:t>руководителю соответствующего органа</w:t>
      </w:r>
      <w:r w:rsidRPr="007A25E5">
        <w:rPr>
          <w:sz w:val="24"/>
          <w:szCs w:val="24"/>
        </w:rPr>
        <w:t>, для решения вопроса о применении к муниципальному служащему мер ответственности, предусмотренных действующим законодательством.</w:t>
      </w:r>
    </w:p>
    <w:p w:rsidR="00DB2D1C" w:rsidRPr="007A25E5" w:rsidRDefault="00652295" w:rsidP="008B53BD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>34</w:t>
      </w:r>
      <w:r w:rsidR="00DB2D1C" w:rsidRPr="007A25E5">
        <w:rPr>
          <w:sz w:val="24"/>
          <w:szCs w:val="24"/>
        </w:rPr>
        <w:t xml:space="preserve">. </w:t>
      </w:r>
      <w:proofErr w:type="gramStart"/>
      <w:r w:rsidR="00DB2D1C" w:rsidRPr="007A25E5">
        <w:rPr>
          <w:sz w:val="24"/>
          <w:szCs w:val="24"/>
        </w:rPr>
        <w:t>В случае установления Комиссией факта совершения муниципальным служащим</w:t>
      </w:r>
      <w:r w:rsidRPr="007A25E5">
        <w:rPr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010E59" w:rsidRPr="007A25E5" w:rsidRDefault="00EE14C3" w:rsidP="007A25E5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r w:rsidR="00A52581" w:rsidRPr="007A25E5">
        <w:rPr>
          <w:sz w:val="24"/>
          <w:szCs w:val="24"/>
        </w:rPr>
        <w:t>35</w:t>
      </w:r>
      <w:r w:rsidR="00DB2D1C" w:rsidRPr="007A25E5">
        <w:rPr>
          <w:sz w:val="24"/>
          <w:szCs w:val="24"/>
        </w:rPr>
        <w:t>. Копия протокола заседания Комиссии или выписка из него приобщается к личному делу муниципального служащего, 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B2D1C" w:rsidRPr="007A25E5" w:rsidRDefault="00EE14C3" w:rsidP="007A25E5">
      <w:pPr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</w:t>
      </w:r>
      <w:r w:rsidR="00A52581" w:rsidRPr="007A25E5">
        <w:rPr>
          <w:sz w:val="24"/>
          <w:szCs w:val="24"/>
        </w:rPr>
        <w:t>35.1.</w:t>
      </w:r>
      <w:r w:rsidR="00DB2D1C" w:rsidRPr="007A25E5">
        <w:rPr>
          <w:sz w:val="24"/>
          <w:szCs w:val="24"/>
        </w:rPr>
        <w:t xml:space="preserve"> </w:t>
      </w:r>
      <w:proofErr w:type="gramStart"/>
      <w:r w:rsidR="00DB2D1C" w:rsidRPr="007A25E5">
        <w:rPr>
          <w:sz w:val="24"/>
          <w:szCs w:val="24"/>
        </w:rPr>
        <w:t xml:space="preserve">Выписка из решения Комиссии, заверенная подписью секретаря Комиссии и печатью </w:t>
      </w:r>
      <w:r w:rsidR="006B4AEC" w:rsidRPr="007A25E5">
        <w:rPr>
          <w:sz w:val="24"/>
          <w:szCs w:val="24"/>
        </w:rPr>
        <w:t>соответствующего органа</w:t>
      </w:r>
      <w:r w:rsidR="00DB2D1C" w:rsidRPr="007A25E5">
        <w:rPr>
          <w:sz w:val="24"/>
          <w:szCs w:val="24"/>
        </w:rPr>
        <w:t>, вручается гражданину, замещавшему</w:t>
      </w:r>
      <w:r w:rsidR="006B4AEC" w:rsidRPr="007A25E5">
        <w:rPr>
          <w:sz w:val="24"/>
          <w:szCs w:val="24"/>
        </w:rPr>
        <w:t xml:space="preserve"> должность муниципальной службы</w:t>
      </w:r>
      <w:r w:rsidR="00DB2D1C" w:rsidRPr="007A25E5">
        <w:rPr>
          <w:sz w:val="24"/>
          <w:szCs w:val="24"/>
        </w:rPr>
        <w:t>, в отношении которого рассматривался вопрос</w:t>
      </w:r>
      <w:r w:rsidR="006B4AEC" w:rsidRPr="007A25E5">
        <w:rPr>
          <w:sz w:val="24"/>
          <w:szCs w:val="24"/>
        </w:rPr>
        <w:t>, указанный в абзаце 2 подпункта «б» пункта 14 настоящего Положения</w:t>
      </w:r>
      <w:r w:rsidR="00DB2D1C" w:rsidRPr="007A25E5">
        <w:rPr>
          <w:sz w:val="24"/>
          <w:szCs w:val="24"/>
        </w:rPr>
        <w:t xml:space="preserve">, под роспись или направляется заказным письмом </w:t>
      </w:r>
      <w:r w:rsidR="0078213D" w:rsidRPr="007A25E5">
        <w:rPr>
          <w:rStyle w:val="120"/>
          <w:b w:val="0"/>
          <w:sz w:val="24"/>
          <w:szCs w:val="24"/>
        </w:rPr>
        <w:t>с уведомлением</w:t>
      </w:r>
      <w:r w:rsidR="00DB2D1C" w:rsidRPr="007A25E5">
        <w:rPr>
          <w:rStyle w:val="120"/>
          <w:b w:val="0"/>
          <w:sz w:val="24"/>
          <w:szCs w:val="24"/>
        </w:rPr>
        <w:t xml:space="preserve"> по</w:t>
      </w:r>
      <w:r w:rsidR="00DB2D1C" w:rsidRPr="007A25E5">
        <w:rPr>
          <w:rStyle w:val="120"/>
          <w:sz w:val="24"/>
          <w:szCs w:val="24"/>
        </w:rPr>
        <w:t xml:space="preserve"> </w:t>
      </w:r>
      <w:r w:rsidR="00DB2D1C" w:rsidRPr="007A25E5">
        <w:rPr>
          <w:sz w:val="24"/>
          <w:szCs w:val="24"/>
        </w:rPr>
        <w:t>указанному им в обращении адресу не позднее одного рабочего дня, следующего за днем проведе</w:t>
      </w:r>
      <w:r w:rsidR="00A52581" w:rsidRPr="007A25E5">
        <w:rPr>
          <w:sz w:val="24"/>
          <w:szCs w:val="24"/>
        </w:rPr>
        <w:t>ния соответствующего заседания К</w:t>
      </w:r>
      <w:r w:rsidR="00DB2D1C" w:rsidRPr="007A25E5">
        <w:rPr>
          <w:sz w:val="24"/>
          <w:szCs w:val="24"/>
        </w:rPr>
        <w:t>омиссии.</w:t>
      </w:r>
      <w:proofErr w:type="gramEnd"/>
    </w:p>
    <w:p w:rsidR="00DB2D1C" w:rsidRPr="007A25E5" w:rsidRDefault="00A52581" w:rsidP="007A25E5">
      <w:pPr>
        <w:shd w:val="clear" w:color="auto" w:fill="FFFFFF"/>
        <w:tabs>
          <w:tab w:val="left" w:pos="567"/>
          <w:tab w:val="left" w:pos="709"/>
          <w:tab w:val="left" w:pos="851"/>
        </w:tabs>
        <w:ind w:firstLine="709"/>
        <w:jc w:val="both"/>
        <w:rPr>
          <w:sz w:val="24"/>
          <w:szCs w:val="24"/>
        </w:rPr>
      </w:pPr>
      <w:r w:rsidRPr="007A25E5">
        <w:rPr>
          <w:sz w:val="24"/>
          <w:szCs w:val="24"/>
        </w:rPr>
        <w:t xml:space="preserve">  36. </w:t>
      </w:r>
      <w:proofErr w:type="gramStart"/>
      <w:r w:rsidR="00DB2D1C" w:rsidRPr="007A25E5">
        <w:rPr>
          <w:sz w:val="24"/>
          <w:szCs w:val="24"/>
        </w:rPr>
        <w:t>Организационно-техническое и документаци</w:t>
      </w:r>
      <w:r w:rsidR="00BF306C" w:rsidRPr="007A25E5">
        <w:rPr>
          <w:sz w:val="24"/>
          <w:szCs w:val="24"/>
        </w:rPr>
        <w:t xml:space="preserve">онное </w:t>
      </w:r>
      <w:r w:rsidRPr="007A25E5">
        <w:rPr>
          <w:sz w:val="24"/>
          <w:szCs w:val="24"/>
        </w:rPr>
        <w:t>обеспечение деятельности К</w:t>
      </w:r>
      <w:r w:rsidR="00DB2D1C" w:rsidRPr="007A25E5">
        <w:rPr>
          <w:sz w:val="24"/>
          <w:szCs w:val="24"/>
        </w:rPr>
        <w:t>омиссии,</w:t>
      </w:r>
      <w:r w:rsidRPr="007A25E5">
        <w:rPr>
          <w:sz w:val="24"/>
          <w:szCs w:val="24"/>
        </w:rPr>
        <w:t xml:space="preserve"> а также информирование членов К</w:t>
      </w:r>
      <w:r w:rsidR="00DB2D1C" w:rsidRPr="007A25E5">
        <w:rPr>
          <w:sz w:val="24"/>
          <w:szCs w:val="24"/>
        </w:rPr>
        <w:t xml:space="preserve">омиссии о вопросах, включенных в повестку дня, о дате, времени и месте проведения </w:t>
      </w:r>
      <w:r w:rsidRPr="007A25E5">
        <w:rPr>
          <w:sz w:val="24"/>
          <w:szCs w:val="24"/>
        </w:rPr>
        <w:t>заседания, ознакомление членов К</w:t>
      </w:r>
      <w:r w:rsidR="00DB2D1C" w:rsidRPr="007A25E5">
        <w:rPr>
          <w:sz w:val="24"/>
          <w:szCs w:val="24"/>
        </w:rPr>
        <w:t>омиссии с материалами, представляемыми для</w:t>
      </w:r>
      <w:r w:rsidRPr="007A25E5">
        <w:rPr>
          <w:sz w:val="24"/>
          <w:szCs w:val="24"/>
        </w:rPr>
        <w:t xml:space="preserve"> обсуждения на заседании К</w:t>
      </w:r>
      <w:r w:rsidR="00DB2D1C" w:rsidRPr="007A25E5">
        <w:rPr>
          <w:sz w:val="24"/>
          <w:szCs w:val="24"/>
        </w:rPr>
        <w:t xml:space="preserve">омиссии, осуществляются подразделением кадровой службы или </w:t>
      </w:r>
      <w:r w:rsidRPr="007A25E5">
        <w:rPr>
          <w:sz w:val="24"/>
          <w:szCs w:val="24"/>
        </w:rPr>
        <w:t xml:space="preserve">должностным </w:t>
      </w:r>
      <w:r w:rsidR="00DB2D1C" w:rsidRPr="007A25E5">
        <w:rPr>
          <w:sz w:val="24"/>
          <w:szCs w:val="24"/>
        </w:rPr>
        <w:t>лицом</w:t>
      </w:r>
      <w:r w:rsidRPr="007A25E5">
        <w:rPr>
          <w:sz w:val="24"/>
          <w:szCs w:val="24"/>
        </w:rPr>
        <w:t xml:space="preserve"> кадровой службы</w:t>
      </w:r>
      <w:r w:rsidR="00BF306C" w:rsidRPr="007A25E5">
        <w:rPr>
          <w:sz w:val="24"/>
          <w:szCs w:val="24"/>
        </w:rPr>
        <w:t xml:space="preserve"> соответствующего органа</w:t>
      </w:r>
      <w:r w:rsidR="00DB2D1C" w:rsidRPr="007A25E5">
        <w:rPr>
          <w:sz w:val="24"/>
          <w:szCs w:val="24"/>
        </w:rPr>
        <w:t>, ответственным за работу по профилактике коррупционных и иных правонарушений в соответствующем органе.</w:t>
      </w:r>
      <w:proofErr w:type="gramEnd"/>
    </w:p>
    <w:p w:rsidR="00DB2D1C" w:rsidRPr="007A25E5" w:rsidRDefault="00DB2D1C" w:rsidP="007A25E5">
      <w:pPr>
        <w:ind w:firstLine="709"/>
        <w:rPr>
          <w:sz w:val="24"/>
          <w:szCs w:val="24"/>
        </w:rPr>
      </w:pPr>
    </w:p>
    <w:p w:rsidR="00791200" w:rsidRPr="007A25E5" w:rsidRDefault="00791200" w:rsidP="00DB2D1C">
      <w:pPr>
        <w:pStyle w:val="21"/>
        <w:shd w:val="clear" w:color="auto" w:fill="auto"/>
        <w:spacing w:before="0" w:line="240" w:lineRule="auto"/>
        <w:ind w:right="40"/>
        <w:rPr>
          <w:sz w:val="24"/>
          <w:szCs w:val="24"/>
        </w:rPr>
      </w:pPr>
    </w:p>
    <w:sectPr w:rsidR="00791200" w:rsidRPr="007A25E5" w:rsidSect="007A25E5">
      <w:pgSz w:w="11907" w:h="16840" w:code="9"/>
      <w:pgMar w:top="1134" w:right="708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053BF"/>
    <w:rsid w:val="00010E59"/>
    <w:rsid w:val="000200C9"/>
    <w:rsid w:val="0003652C"/>
    <w:rsid w:val="00053906"/>
    <w:rsid w:val="00060318"/>
    <w:rsid w:val="00062F44"/>
    <w:rsid w:val="00063645"/>
    <w:rsid w:val="00063D12"/>
    <w:rsid w:val="000754EB"/>
    <w:rsid w:val="00075D7A"/>
    <w:rsid w:val="000769B6"/>
    <w:rsid w:val="00084467"/>
    <w:rsid w:val="00092674"/>
    <w:rsid w:val="00093957"/>
    <w:rsid w:val="00097576"/>
    <w:rsid w:val="000A5B3F"/>
    <w:rsid w:val="000B3CDA"/>
    <w:rsid w:val="000C79A4"/>
    <w:rsid w:val="000D4B8B"/>
    <w:rsid w:val="000D5A19"/>
    <w:rsid w:val="000F101D"/>
    <w:rsid w:val="000F2F27"/>
    <w:rsid w:val="000F4E4D"/>
    <w:rsid w:val="000F7B7A"/>
    <w:rsid w:val="00110075"/>
    <w:rsid w:val="00110E04"/>
    <w:rsid w:val="00111AD8"/>
    <w:rsid w:val="00117318"/>
    <w:rsid w:val="00121B17"/>
    <w:rsid w:val="0012750E"/>
    <w:rsid w:val="001460D5"/>
    <w:rsid w:val="001656CD"/>
    <w:rsid w:val="001724BD"/>
    <w:rsid w:val="00173C58"/>
    <w:rsid w:val="0017447A"/>
    <w:rsid w:val="00180E1C"/>
    <w:rsid w:val="00182717"/>
    <w:rsid w:val="00187D55"/>
    <w:rsid w:val="00192FE1"/>
    <w:rsid w:val="001A0EAC"/>
    <w:rsid w:val="001B693A"/>
    <w:rsid w:val="001C2AFB"/>
    <w:rsid w:val="001C5B30"/>
    <w:rsid w:val="001D07D5"/>
    <w:rsid w:val="001D13D5"/>
    <w:rsid w:val="001D1678"/>
    <w:rsid w:val="001D301A"/>
    <w:rsid w:val="001D35AD"/>
    <w:rsid w:val="001D3B30"/>
    <w:rsid w:val="001F40F5"/>
    <w:rsid w:val="00201AD7"/>
    <w:rsid w:val="002050D9"/>
    <w:rsid w:val="00210053"/>
    <w:rsid w:val="00212D83"/>
    <w:rsid w:val="00217B59"/>
    <w:rsid w:val="002229B1"/>
    <w:rsid w:val="002251BD"/>
    <w:rsid w:val="002341DB"/>
    <w:rsid w:val="0023497D"/>
    <w:rsid w:val="00235C49"/>
    <w:rsid w:val="002436A1"/>
    <w:rsid w:val="00244349"/>
    <w:rsid w:val="00245B3E"/>
    <w:rsid w:val="00253A64"/>
    <w:rsid w:val="00256720"/>
    <w:rsid w:val="00265C78"/>
    <w:rsid w:val="00266230"/>
    <w:rsid w:val="0027396A"/>
    <w:rsid w:val="00275637"/>
    <w:rsid w:val="00287028"/>
    <w:rsid w:val="0029535C"/>
    <w:rsid w:val="002A740E"/>
    <w:rsid w:val="002B0C21"/>
    <w:rsid w:val="002B1B26"/>
    <w:rsid w:val="002B36B3"/>
    <w:rsid w:val="002C5A2D"/>
    <w:rsid w:val="002C6FCE"/>
    <w:rsid w:val="002D2547"/>
    <w:rsid w:val="002D3A56"/>
    <w:rsid w:val="002D48F1"/>
    <w:rsid w:val="002E2367"/>
    <w:rsid w:val="002E29E4"/>
    <w:rsid w:val="003102C6"/>
    <w:rsid w:val="00310A1A"/>
    <w:rsid w:val="00312DBA"/>
    <w:rsid w:val="003155F3"/>
    <w:rsid w:val="003175A2"/>
    <w:rsid w:val="003229A6"/>
    <w:rsid w:val="003249BE"/>
    <w:rsid w:val="003259CF"/>
    <w:rsid w:val="003305C3"/>
    <w:rsid w:val="00331831"/>
    <w:rsid w:val="003320BE"/>
    <w:rsid w:val="00342976"/>
    <w:rsid w:val="00343086"/>
    <w:rsid w:val="00351AE4"/>
    <w:rsid w:val="003534CD"/>
    <w:rsid w:val="00355C1C"/>
    <w:rsid w:val="0036478E"/>
    <w:rsid w:val="00364DD3"/>
    <w:rsid w:val="003679AF"/>
    <w:rsid w:val="00373C3C"/>
    <w:rsid w:val="003748EF"/>
    <w:rsid w:val="00377A4A"/>
    <w:rsid w:val="00386074"/>
    <w:rsid w:val="00386BFF"/>
    <w:rsid w:val="003926CF"/>
    <w:rsid w:val="00393524"/>
    <w:rsid w:val="003976D0"/>
    <w:rsid w:val="003B1218"/>
    <w:rsid w:val="003B3FBE"/>
    <w:rsid w:val="003C0F57"/>
    <w:rsid w:val="003C2BA8"/>
    <w:rsid w:val="003C5265"/>
    <w:rsid w:val="003D6B59"/>
    <w:rsid w:val="003E6644"/>
    <w:rsid w:val="00407F74"/>
    <w:rsid w:val="0041188C"/>
    <w:rsid w:val="0042542A"/>
    <w:rsid w:val="00426E4D"/>
    <w:rsid w:val="00427E64"/>
    <w:rsid w:val="004331ED"/>
    <w:rsid w:val="004409EF"/>
    <w:rsid w:val="004427C9"/>
    <w:rsid w:val="004613B7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E22CA"/>
    <w:rsid w:val="004E6490"/>
    <w:rsid w:val="004F7864"/>
    <w:rsid w:val="0050256B"/>
    <w:rsid w:val="00513092"/>
    <w:rsid w:val="00516EF0"/>
    <w:rsid w:val="0052377C"/>
    <w:rsid w:val="00523A9B"/>
    <w:rsid w:val="005250BE"/>
    <w:rsid w:val="0052769A"/>
    <w:rsid w:val="00530C1F"/>
    <w:rsid w:val="005341BD"/>
    <w:rsid w:val="00540DBF"/>
    <w:rsid w:val="00541DF3"/>
    <w:rsid w:val="00543681"/>
    <w:rsid w:val="005456D9"/>
    <w:rsid w:val="00547C97"/>
    <w:rsid w:val="0057129F"/>
    <w:rsid w:val="00575F6F"/>
    <w:rsid w:val="00591D4A"/>
    <w:rsid w:val="005A104E"/>
    <w:rsid w:val="005A6C13"/>
    <w:rsid w:val="005B6A81"/>
    <w:rsid w:val="005B7F4A"/>
    <w:rsid w:val="005C4CF1"/>
    <w:rsid w:val="005C648C"/>
    <w:rsid w:val="005D36D6"/>
    <w:rsid w:val="005F02BF"/>
    <w:rsid w:val="005F4145"/>
    <w:rsid w:val="005F6A7A"/>
    <w:rsid w:val="00600432"/>
    <w:rsid w:val="00602265"/>
    <w:rsid w:val="0060337A"/>
    <w:rsid w:val="00603CCF"/>
    <w:rsid w:val="00605C10"/>
    <w:rsid w:val="00605F39"/>
    <w:rsid w:val="006075DE"/>
    <w:rsid w:val="00610E0E"/>
    <w:rsid w:val="00614BEE"/>
    <w:rsid w:val="00614C02"/>
    <w:rsid w:val="00620D5B"/>
    <w:rsid w:val="00633094"/>
    <w:rsid w:val="0063571E"/>
    <w:rsid w:val="00644AC9"/>
    <w:rsid w:val="00645B3C"/>
    <w:rsid w:val="00646049"/>
    <w:rsid w:val="00652295"/>
    <w:rsid w:val="006749BE"/>
    <w:rsid w:val="00680112"/>
    <w:rsid w:val="0068569E"/>
    <w:rsid w:val="00695B2A"/>
    <w:rsid w:val="00697E56"/>
    <w:rsid w:val="006B3ACF"/>
    <w:rsid w:val="006B4AEC"/>
    <w:rsid w:val="006C0875"/>
    <w:rsid w:val="006C31C7"/>
    <w:rsid w:val="006D1851"/>
    <w:rsid w:val="006D5378"/>
    <w:rsid w:val="006E0980"/>
    <w:rsid w:val="006E0DC2"/>
    <w:rsid w:val="006E5E2B"/>
    <w:rsid w:val="006F014F"/>
    <w:rsid w:val="00704E41"/>
    <w:rsid w:val="00715F64"/>
    <w:rsid w:val="00731623"/>
    <w:rsid w:val="00731D7F"/>
    <w:rsid w:val="00734074"/>
    <w:rsid w:val="007422F4"/>
    <w:rsid w:val="007535BC"/>
    <w:rsid w:val="00753F87"/>
    <w:rsid w:val="00756DA9"/>
    <w:rsid w:val="00760378"/>
    <w:rsid w:val="00760B96"/>
    <w:rsid w:val="007633BF"/>
    <w:rsid w:val="00770656"/>
    <w:rsid w:val="0078213D"/>
    <w:rsid w:val="00783672"/>
    <w:rsid w:val="00786C0F"/>
    <w:rsid w:val="00787B96"/>
    <w:rsid w:val="00791200"/>
    <w:rsid w:val="0079208E"/>
    <w:rsid w:val="00794ABE"/>
    <w:rsid w:val="007A25E5"/>
    <w:rsid w:val="007A3CB9"/>
    <w:rsid w:val="007A4991"/>
    <w:rsid w:val="007B07AF"/>
    <w:rsid w:val="007C0BB6"/>
    <w:rsid w:val="007C5E60"/>
    <w:rsid w:val="007D331C"/>
    <w:rsid w:val="007E3C83"/>
    <w:rsid w:val="007E7493"/>
    <w:rsid w:val="00800600"/>
    <w:rsid w:val="00800E44"/>
    <w:rsid w:val="00802FFC"/>
    <w:rsid w:val="00804E39"/>
    <w:rsid w:val="0080521F"/>
    <w:rsid w:val="00807788"/>
    <w:rsid w:val="0081167A"/>
    <w:rsid w:val="0082470D"/>
    <w:rsid w:val="00831F20"/>
    <w:rsid w:val="00836304"/>
    <w:rsid w:val="00836BA4"/>
    <w:rsid w:val="0084636D"/>
    <w:rsid w:val="00862693"/>
    <w:rsid w:val="00874AE7"/>
    <w:rsid w:val="00880811"/>
    <w:rsid w:val="00882D5B"/>
    <w:rsid w:val="008942C8"/>
    <w:rsid w:val="008B039A"/>
    <w:rsid w:val="008B53BD"/>
    <w:rsid w:val="008B5E86"/>
    <w:rsid w:val="008B7951"/>
    <w:rsid w:val="008C7CFC"/>
    <w:rsid w:val="008D11AE"/>
    <w:rsid w:val="008D13AC"/>
    <w:rsid w:val="008D1D03"/>
    <w:rsid w:val="008E0B35"/>
    <w:rsid w:val="008F20E5"/>
    <w:rsid w:val="00900D35"/>
    <w:rsid w:val="00910F21"/>
    <w:rsid w:val="00911D3A"/>
    <w:rsid w:val="00927EE4"/>
    <w:rsid w:val="009317D2"/>
    <w:rsid w:val="00933A45"/>
    <w:rsid w:val="00933CA7"/>
    <w:rsid w:val="00936BB9"/>
    <w:rsid w:val="009370FF"/>
    <w:rsid w:val="0093727F"/>
    <w:rsid w:val="009452B5"/>
    <w:rsid w:val="009465F0"/>
    <w:rsid w:val="009547C5"/>
    <w:rsid w:val="009577E6"/>
    <w:rsid w:val="0098118F"/>
    <w:rsid w:val="009935C5"/>
    <w:rsid w:val="0099586C"/>
    <w:rsid w:val="00995EC8"/>
    <w:rsid w:val="009961E4"/>
    <w:rsid w:val="009A3F52"/>
    <w:rsid w:val="009B0A51"/>
    <w:rsid w:val="009B2106"/>
    <w:rsid w:val="009B465E"/>
    <w:rsid w:val="009B7F21"/>
    <w:rsid w:val="009C6B69"/>
    <w:rsid w:val="009D021A"/>
    <w:rsid w:val="009D3AD3"/>
    <w:rsid w:val="00A235C0"/>
    <w:rsid w:val="00A24629"/>
    <w:rsid w:val="00A33B18"/>
    <w:rsid w:val="00A43596"/>
    <w:rsid w:val="00A46B98"/>
    <w:rsid w:val="00A47383"/>
    <w:rsid w:val="00A52581"/>
    <w:rsid w:val="00A55947"/>
    <w:rsid w:val="00A57574"/>
    <w:rsid w:val="00A602E6"/>
    <w:rsid w:val="00A62B5F"/>
    <w:rsid w:val="00A641AA"/>
    <w:rsid w:val="00A64F5A"/>
    <w:rsid w:val="00A65604"/>
    <w:rsid w:val="00A73200"/>
    <w:rsid w:val="00A75F1C"/>
    <w:rsid w:val="00A77897"/>
    <w:rsid w:val="00A93DB4"/>
    <w:rsid w:val="00A954C4"/>
    <w:rsid w:val="00AA25EF"/>
    <w:rsid w:val="00AA3A4B"/>
    <w:rsid w:val="00AA3CB8"/>
    <w:rsid w:val="00AA480F"/>
    <w:rsid w:val="00AA4A6C"/>
    <w:rsid w:val="00AB0309"/>
    <w:rsid w:val="00AB1CB2"/>
    <w:rsid w:val="00AB360A"/>
    <w:rsid w:val="00AB3A74"/>
    <w:rsid w:val="00AC45F9"/>
    <w:rsid w:val="00AC4779"/>
    <w:rsid w:val="00AC6B8B"/>
    <w:rsid w:val="00AD001C"/>
    <w:rsid w:val="00AD0D95"/>
    <w:rsid w:val="00AD4119"/>
    <w:rsid w:val="00AE0955"/>
    <w:rsid w:val="00AE3E34"/>
    <w:rsid w:val="00AE7737"/>
    <w:rsid w:val="00AF1CCC"/>
    <w:rsid w:val="00AF6E66"/>
    <w:rsid w:val="00B06A29"/>
    <w:rsid w:val="00B1129B"/>
    <w:rsid w:val="00B173E8"/>
    <w:rsid w:val="00B22046"/>
    <w:rsid w:val="00B3072D"/>
    <w:rsid w:val="00B310EF"/>
    <w:rsid w:val="00B45F64"/>
    <w:rsid w:val="00B507C5"/>
    <w:rsid w:val="00B53FEA"/>
    <w:rsid w:val="00B57F92"/>
    <w:rsid w:val="00B671DE"/>
    <w:rsid w:val="00B7262F"/>
    <w:rsid w:val="00B73365"/>
    <w:rsid w:val="00B833C1"/>
    <w:rsid w:val="00B85053"/>
    <w:rsid w:val="00B8624B"/>
    <w:rsid w:val="00B93D98"/>
    <w:rsid w:val="00B95BA4"/>
    <w:rsid w:val="00B976B5"/>
    <w:rsid w:val="00BA1396"/>
    <w:rsid w:val="00BA2627"/>
    <w:rsid w:val="00BD0B40"/>
    <w:rsid w:val="00BD0EDD"/>
    <w:rsid w:val="00BD20AA"/>
    <w:rsid w:val="00BD4C61"/>
    <w:rsid w:val="00BD4DF0"/>
    <w:rsid w:val="00BD610B"/>
    <w:rsid w:val="00BD7839"/>
    <w:rsid w:val="00BE5CF4"/>
    <w:rsid w:val="00BE6BFB"/>
    <w:rsid w:val="00BF1B97"/>
    <w:rsid w:val="00BF306C"/>
    <w:rsid w:val="00BF4537"/>
    <w:rsid w:val="00C008DA"/>
    <w:rsid w:val="00C02B49"/>
    <w:rsid w:val="00C05B19"/>
    <w:rsid w:val="00C140F6"/>
    <w:rsid w:val="00C16733"/>
    <w:rsid w:val="00C32CEC"/>
    <w:rsid w:val="00C508CB"/>
    <w:rsid w:val="00C63A93"/>
    <w:rsid w:val="00C810F9"/>
    <w:rsid w:val="00C821AC"/>
    <w:rsid w:val="00C8505A"/>
    <w:rsid w:val="00C8590C"/>
    <w:rsid w:val="00C909A9"/>
    <w:rsid w:val="00C90B75"/>
    <w:rsid w:val="00C92A22"/>
    <w:rsid w:val="00C978C1"/>
    <w:rsid w:val="00CA7451"/>
    <w:rsid w:val="00CB3417"/>
    <w:rsid w:val="00CB7983"/>
    <w:rsid w:val="00CB7A3B"/>
    <w:rsid w:val="00CC358E"/>
    <w:rsid w:val="00CC7575"/>
    <w:rsid w:val="00CC7600"/>
    <w:rsid w:val="00CD27D9"/>
    <w:rsid w:val="00CE4190"/>
    <w:rsid w:val="00CE4BA8"/>
    <w:rsid w:val="00CF3881"/>
    <w:rsid w:val="00CF432A"/>
    <w:rsid w:val="00CF5A70"/>
    <w:rsid w:val="00CF7265"/>
    <w:rsid w:val="00D2251E"/>
    <w:rsid w:val="00D24B05"/>
    <w:rsid w:val="00D31F04"/>
    <w:rsid w:val="00D350DA"/>
    <w:rsid w:val="00D52766"/>
    <w:rsid w:val="00D5383E"/>
    <w:rsid w:val="00D5732F"/>
    <w:rsid w:val="00D60591"/>
    <w:rsid w:val="00D63EF9"/>
    <w:rsid w:val="00D65948"/>
    <w:rsid w:val="00D7482F"/>
    <w:rsid w:val="00D74882"/>
    <w:rsid w:val="00D84A0F"/>
    <w:rsid w:val="00D91DA2"/>
    <w:rsid w:val="00DA333F"/>
    <w:rsid w:val="00DB2D1C"/>
    <w:rsid w:val="00DB3CE9"/>
    <w:rsid w:val="00DC0772"/>
    <w:rsid w:val="00DC724B"/>
    <w:rsid w:val="00DC772E"/>
    <w:rsid w:val="00DD5FF6"/>
    <w:rsid w:val="00DE4717"/>
    <w:rsid w:val="00DF0945"/>
    <w:rsid w:val="00DF0E5C"/>
    <w:rsid w:val="00DF4C92"/>
    <w:rsid w:val="00E02385"/>
    <w:rsid w:val="00E03135"/>
    <w:rsid w:val="00E0375B"/>
    <w:rsid w:val="00E06B33"/>
    <w:rsid w:val="00E3068D"/>
    <w:rsid w:val="00E30D22"/>
    <w:rsid w:val="00E32616"/>
    <w:rsid w:val="00E43795"/>
    <w:rsid w:val="00E451FA"/>
    <w:rsid w:val="00E56ED2"/>
    <w:rsid w:val="00E6448E"/>
    <w:rsid w:val="00E665B1"/>
    <w:rsid w:val="00E70465"/>
    <w:rsid w:val="00E76B8F"/>
    <w:rsid w:val="00E83322"/>
    <w:rsid w:val="00E87CB2"/>
    <w:rsid w:val="00E92622"/>
    <w:rsid w:val="00E95B15"/>
    <w:rsid w:val="00EA4BC7"/>
    <w:rsid w:val="00EB41FE"/>
    <w:rsid w:val="00EB763D"/>
    <w:rsid w:val="00EC3791"/>
    <w:rsid w:val="00EC55D2"/>
    <w:rsid w:val="00EC6296"/>
    <w:rsid w:val="00ED0506"/>
    <w:rsid w:val="00ED34A0"/>
    <w:rsid w:val="00EE039D"/>
    <w:rsid w:val="00EE14C3"/>
    <w:rsid w:val="00EE1E2B"/>
    <w:rsid w:val="00EF0E2E"/>
    <w:rsid w:val="00EF6D95"/>
    <w:rsid w:val="00F02F3E"/>
    <w:rsid w:val="00F03301"/>
    <w:rsid w:val="00F0479F"/>
    <w:rsid w:val="00F067DA"/>
    <w:rsid w:val="00F10543"/>
    <w:rsid w:val="00F109CD"/>
    <w:rsid w:val="00F20903"/>
    <w:rsid w:val="00F23B01"/>
    <w:rsid w:val="00F3138B"/>
    <w:rsid w:val="00F44D58"/>
    <w:rsid w:val="00F47A3F"/>
    <w:rsid w:val="00F52734"/>
    <w:rsid w:val="00F5412F"/>
    <w:rsid w:val="00F55EFA"/>
    <w:rsid w:val="00F56A4A"/>
    <w:rsid w:val="00F64BC6"/>
    <w:rsid w:val="00F746CD"/>
    <w:rsid w:val="00F779D6"/>
    <w:rsid w:val="00F81098"/>
    <w:rsid w:val="00F836B3"/>
    <w:rsid w:val="00F9089F"/>
    <w:rsid w:val="00F9171F"/>
    <w:rsid w:val="00F93FE7"/>
    <w:rsid w:val="00F96D3C"/>
    <w:rsid w:val="00F97384"/>
    <w:rsid w:val="00FA24A3"/>
    <w:rsid w:val="00FA26C7"/>
    <w:rsid w:val="00FB1964"/>
    <w:rsid w:val="00FB1F1B"/>
    <w:rsid w:val="00FB3885"/>
    <w:rsid w:val="00FB42A4"/>
    <w:rsid w:val="00FB5407"/>
    <w:rsid w:val="00FB556E"/>
    <w:rsid w:val="00FE474F"/>
    <w:rsid w:val="00FE4B26"/>
    <w:rsid w:val="00FF29B7"/>
    <w:rsid w:val="00FF40E3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paragraph" w:styleId="ab">
    <w:name w:val="Normal (Web)"/>
    <w:basedOn w:val="a"/>
    <w:uiPriority w:val="99"/>
    <w:semiHidden/>
    <w:unhideWhenUsed/>
    <w:rsid w:val="00DB2D1C"/>
    <w:pPr>
      <w:spacing w:before="100" w:beforeAutospacing="1" w:after="100" w:afterAutospacing="1"/>
    </w:pPr>
    <w:rPr>
      <w:sz w:val="24"/>
      <w:szCs w:val="24"/>
    </w:rPr>
  </w:style>
  <w:style w:type="character" w:customStyle="1" w:styleId="120">
    <w:name w:val="Основной текст + 12"/>
    <w:aliases w:val="5 pt,Полужирный,Интервал 0 pt"/>
    <w:basedOn w:val="a0"/>
    <w:rsid w:val="00DB2D1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7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pa-uvelka.ru/,%20&#1079;&#1072;&#1088;&#1077;&#1075;&#1080;&#1089;&#1090;&#1088;&#1080;&#1088;&#1086;&#1074;&#1072;&#1085;&#1085;&#1086;&#1075;&#108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C015A-70A8-4CAE-A3B9-7D4B0DFF0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</Template>
  <TotalTime>6666</TotalTime>
  <Pages>12</Pages>
  <Words>4455</Words>
  <Characters>33222</Characters>
  <Application>Microsoft Office Word</Application>
  <DocSecurity>0</DocSecurity>
  <Lines>276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</dc:creator>
  <cp:lastModifiedBy>user</cp:lastModifiedBy>
  <cp:revision>23</cp:revision>
  <cp:lastPrinted>2026-02-12T04:00:00Z</cp:lastPrinted>
  <dcterms:created xsi:type="dcterms:W3CDTF">2026-02-12T04:14:00Z</dcterms:created>
  <dcterms:modified xsi:type="dcterms:W3CDTF">2026-03-10T08:30:00Z</dcterms:modified>
</cp:coreProperties>
</file>